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0F4C" w14:textId="77777777" w:rsidR="00874D9D" w:rsidRPr="001B6496" w:rsidRDefault="00874D9D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  <w:r w:rsidRPr="001B6496">
        <w:rPr>
          <w:rFonts w:asciiTheme="minorEastAsia" w:eastAsiaTheme="minorEastAsia" w:hAnsiTheme="minorEastAsia" w:hint="eastAsia"/>
        </w:rPr>
        <w:t>（様式第２号）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661"/>
        <w:gridCol w:w="425"/>
        <w:gridCol w:w="709"/>
        <w:gridCol w:w="142"/>
        <w:gridCol w:w="709"/>
        <w:gridCol w:w="425"/>
        <w:gridCol w:w="425"/>
        <w:gridCol w:w="851"/>
        <w:gridCol w:w="850"/>
        <w:gridCol w:w="851"/>
        <w:gridCol w:w="850"/>
        <w:gridCol w:w="284"/>
        <w:gridCol w:w="567"/>
        <w:gridCol w:w="850"/>
        <w:gridCol w:w="709"/>
        <w:gridCol w:w="84"/>
      </w:tblGrid>
      <w:tr w:rsidR="00874D9D" w:rsidRPr="001B6496" w14:paraId="34FA4F4E" w14:textId="77777777" w:rsidTr="004C7D15">
        <w:trPr>
          <w:cantSplit/>
          <w:trHeight w:hRule="exact" w:val="2723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5CAA14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08" w:type="dxa"/>
            <w:gridSpan w:val="15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5008E449" w14:textId="77777777" w:rsidR="00AF4CA2" w:rsidRPr="001B6496" w:rsidRDefault="00AF4CA2" w:rsidP="004C7D15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22"/>
                <w:sz w:val="36"/>
                <w:szCs w:val="36"/>
              </w:rPr>
            </w:pPr>
          </w:p>
          <w:p w14:paraId="4B48E49C" w14:textId="77777777" w:rsidR="00874D9D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b/>
                <w:spacing w:val="22"/>
                <w:sz w:val="32"/>
                <w:szCs w:val="32"/>
              </w:rPr>
            </w:pPr>
            <w:r w:rsidRPr="001B6496">
              <w:rPr>
                <w:rFonts w:asciiTheme="minorEastAsia" w:eastAsiaTheme="minorEastAsia" w:hAnsiTheme="minorEastAsia" w:hint="eastAsia"/>
                <w:b/>
                <w:spacing w:val="22"/>
                <w:sz w:val="32"/>
                <w:szCs w:val="32"/>
              </w:rPr>
              <w:t>入　　札　　書</w:t>
            </w:r>
          </w:p>
          <w:p w14:paraId="56D1426B" w14:textId="77777777" w:rsidR="004C7D15" w:rsidRDefault="004C7D15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</w:p>
          <w:p w14:paraId="6F787348" w14:textId="77777777" w:rsidR="004C7D15" w:rsidRPr="001B6496" w:rsidRDefault="004C7D15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</w:p>
          <w:p w14:paraId="46771F4B" w14:textId="1AAE7F9C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              </w:t>
            </w: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="007D2AB9">
              <w:rPr>
                <w:rFonts w:asciiTheme="minorEastAsia" w:eastAsiaTheme="minorEastAsia" w:hAnsiTheme="minorEastAsia" w:hint="eastAsia"/>
                <w:spacing w:val="6"/>
              </w:rPr>
              <w:t xml:space="preserve">　　　　　　</w:t>
            </w:r>
            <w:r w:rsidR="00B32441">
              <w:rPr>
                <w:rFonts w:asciiTheme="minorEastAsia" w:eastAsiaTheme="minorEastAsia" w:hAnsiTheme="minorEastAsia" w:hint="eastAsia"/>
              </w:rPr>
              <w:t>令和</w:t>
            </w:r>
            <w:r w:rsidR="00E071FA">
              <w:rPr>
                <w:rFonts w:asciiTheme="minorEastAsia" w:eastAsiaTheme="minorEastAsia" w:hAnsiTheme="minorEastAsia" w:hint="eastAsia"/>
              </w:rPr>
              <w:t>７</w:t>
            </w:r>
            <w:r w:rsidRPr="001B6496">
              <w:rPr>
                <w:rFonts w:asciiTheme="minorEastAsia" w:eastAsiaTheme="minorEastAsia" w:hAnsiTheme="minorEastAsia" w:hint="eastAsia"/>
              </w:rPr>
              <w:t>年</w:t>
            </w:r>
            <w:r w:rsidR="001947BC">
              <w:rPr>
                <w:rFonts w:asciiTheme="minorEastAsia" w:eastAsiaTheme="minorEastAsia" w:hAnsiTheme="minorEastAsia" w:hint="eastAsia"/>
              </w:rPr>
              <w:t>８</w:t>
            </w:r>
            <w:r w:rsidRPr="001B6496">
              <w:rPr>
                <w:rFonts w:asciiTheme="minorEastAsia" w:eastAsiaTheme="minorEastAsia" w:hAnsiTheme="minorEastAsia" w:hint="eastAsia"/>
              </w:rPr>
              <w:t>月</w:t>
            </w:r>
            <w:r w:rsidR="00A36564">
              <w:rPr>
                <w:rFonts w:asciiTheme="minorEastAsia" w:eastAsiaTheme="minorEastAsia" w:hAnsiTheme="minorEastAsia" w:hint="eastAsia"/>
              </w:rPr>
              <w:t>2</w:t>
            </w:r>
            <w:r w:rsidR="008A0E14">
              <w:rPr>
                <w:rFonts w:asciiTheme="minorEastAsia" w:eastAsiaTheme="minorEastAsia" w:hAnsiTheme="minorEastAsia" w:hint="eastAsia"/>
              </w:rPr>
              <w:t>7</w:t>
            </w:r>
            <w:r w:rsidRPr="001B6496">
              <w:rPr>
                <w:rFonts w:asciiTheme="minorEastAsia" w:eastAsiaTheme="minorEastAsia" w:hAnsiTheme="minorEastAsia" w:hint="eastAsia"/>
              </w:rPr>
              <w:t>日</w:t>
            </w:r>
          </w:p>
          <w:p w14:paraId="629FF028" w14:textId="77777777" w:rsidR="002640CB" w:rsidRDefault="002640CB" w:rsidP="002640CB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5441CC17" w14:textId="77777777" w:rsidR="004C7D15" w:rsidRDefault="004C7D15" w:rsidP="002640CB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6F5F503C" w14:textId="4073E2CE" w:rsidR="00874D9D" w:rsidRPr="001B6496" w:rsidRDefault="00874D9D" w:rsidP="002640CB">
            <w:pPr>
              <w:pStyle w:val="a3"/>
              <w:spacing w:line="299" w:lineRule="exact"/>
              <w:ind w:firstLineChars="100" w:firstLine="268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八雲町長</w:t>
            </w:r>
            <w:r w:rsidR="00274799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</w:t>
            </w:r>
            <w:r w:rsidR="00E139DA"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岩</w:t>
            </w:r>
            <w:r w:rsidR="00274799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</w:t>
            </w:r>
            <w:r w:rsidR="00E139DA"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村</w:t>
            </w:r>
            <w:r w:rsidR="00274799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</w:t>
            </w:r>
            <w:r w:rsidR="00E139DA"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克</w:t>
            </w:r>
            <w:r w:rsidR="00274799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</w:t>
            </w:r>
            <w:r w:rsidR="00E139DA"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詔</w:t>
            </w: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</w:t>
            </w:r>
            <w:r w:rsidR="004C7D15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様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960994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4A5206AE" w14:textId="77777777" w:rsidTr="00375AC3">
        <w:trPr>
          <w:cantSplit/>
          <w:trHeight w:hRule="exact" w:val="59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12354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7505A2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6619EE" w14:textId="77777777" w:rsidR="00874D9D" w:rsidRPr="001B6496" w:rsidRDefault="00874D9D" w:rsidP="00375AC3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入</w:t>
            </w:r>
          </w:p>
          <w:p w14:paraId="6CFD9686" w14:textId="77777777" w:rsidR="00874D9D" w:rsidRPr="001B6496" w:rsidRDefault="00874D9D" w:rsidP="00375AC3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5784956E" w14:textId="77777777" w:rsidR="00874D9D" w:rsidRPr="001B6496" w:rsidRDefault="00874D9D" w:rsidP="00375AC3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札</w:t>
            </w:r>
          </w:p>
          <w:p w14:paraId="14657574" w14:textId="77777777" w:rsidR="00874D9D" w:rsidRPr="001B6496" w:rsidRDefault="00874D9D" w:rsidP="00375AC3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1357AA7A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BACD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住　　　　　所</w:t>
            </w:r>
          </w:p>
          <w:p w14:paraId="4C9211F4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（所　　　在）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7A26C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7AEC879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DAF7D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2A3C26F2" w14:textId="77777777" w:rsidTr="00375AC3">
        <w:trPr>
          <w:cantSplit/>
          <w:trHeight w:hRule="exact" w:val="891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72ADC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494181C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6DAA02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05A3" w14:textId="77777777" w:rsidR="00874D9D" w:rsidRPr="001B6496" w:rsidRDefault="00874D9D" w:rsidP="00E56B16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氏　　　　　名</w:t>
            </w:r>
          </w:p>
          <w:p w14:paraId="6985222B" w14:textId="77777777" w:rsidR="00874D9D" w:rsidRPr="001B6496" w:rsidRDefault="00874D9D" w:rsidP="00E56B16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8"/>
              </w:rPr>
              <w:t>（名称・代表者名）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7CB14D" w14:textId="77777777" w:rsidR="00874D9D" w:rsidRPr="001B6496" w:rsidRDefault="00874D9D" w:rsidP="003B573F">
            <w:pPr>
              <w:pStyle w:val="a3"/>
              <w:spacing w:before="105" w:line="493" w:lineRule="exact"/>
              <w:ind w:right="236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cs="ＭＳ 明朝" w:hint="eastAsia"/>
              </w:rPr>
              <w:t>㊞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1AA9D1B" w14:textId="77777777" w:rsidR="00874D9D" w:rsidRPr="001B6496" w:rsidRDefault="00874D9D" w:rsidP="00874D9D">
            <w:pPr>
              <w:pStyle w:val="a3"/>
              <w:spacing w:before="105"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9EF40" w14:textId="77777777" w:rsidR="00874D9D" w:rsidRPr="001B6496" w:rsidRDefault="00874D9D" w:rsidP="00874D9D">
            <w:pPr>
              <w:pStyle w:val="a3"/>
              <w:spacing w:before="105"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46CC45BB" w14:textId="77777777" w:rsidTr="00375AC3">
        <w:trPr>
          <w:cantSplit/>
          <w:trHeight w:hRule="exact" w:val="891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ECA55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C951677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A92C" w14:textId="77777777" w:rsidR="00874D9D" w:rsidRPr="001B6496" w:rsidRDefault="00874D9D" w:rsidP="00E56B16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代　理　人　の</w:t>
            </w:r>
          </w:p>
          <w:p w14:paraId="7EE5E3EF" w14:textId="77777777" w:rsidR="00874D9D" w:rsidRPr="001B6496" w:rsidRDefault="00874D9D" w:rsidP="00E56B16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住　所　氏　名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637D7" w14:textId="77777777" w:rsidR="00874D9D" w:rsidRPr="001B6496" w:rsidRDefault="00874D9D" w:rsidP="00874D9D">
            <w:pPr>
              <w:pStyle w:val="a3"/>
              <w:spacing w:before="105"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70792239" w14:textId="303A4D56"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</w:t>
            </w:r>
            <w:r w:rsidRPr="001B649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     </w:t>
            </w:r>
            <w:r w:rsidR="00375AC3">
              <w:rPr>
                <w:rFonts w:asciiTheme="minorEastAsia" w:eastAsiaTheme="minorEastAsia" w:hAnsiTheme="minorEastAsia" w:hint="eastAsia"/>
                <w:spacing w:val="6"/>
              </w:rPr>
              <w:t xml:space="preserve">　　 </w:t>
            </w:r>
            <w:r w:rsidR="003B573F">
              <w:rPr>
                <w:rFonts w:asciiTheme="minorEastAsia" w:eastAsiaTheme="minorEastAsia" w:hAnsiTheme="minorEastAsia" w:hint="eastAsia"/>
                <w:spacing w:val="6"/>
              </w:rPr>
              <w:t xml:space="preserve">  </w:t>
            </w:r>
            <w:r w:rsidRPr="001B6496">
              <w:rPr>
                <w:rFonts w:asciiTheme="minorEastAsia" w:eastAsiaTheme="minorEastAsia" w:hAnsiTheme="minorEastAsia" w:cs="ＭＳ 明朝" w:hint="eastAsia"/>
              </w:rPr>
              <w:t>㊞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222CCDB" w14:textId="77777777"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9D9FB" w14:textId="77777777"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06AE1E9B" w14:textId="77777777" w:rsidTr="008D1EF6">
        <w:trPr>
          <w:cantSplit/>
          <w:trHeight w:hRule="exact" w:val="891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BDEB8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08" w:type="dxa"/>
            <w:gridSpan w:val="1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7BBECC4" w14:textId="2CCD1B8E" w:rsidR="00874D9D" w:rsidRPr="001B6496" w:rsidRDefault="00874D9D" w:rsidP="00874D9D">
            <w:pPr>
              <w:pStyle w:val="a3"/>
              <w:spacing w:before="105" w:line="493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</w:t>
            </w:r>
            <w:r w:rsidRPr="001B6496">
              <w:rPr>
                <w:rFonts w:asciiTheme="minorEastAsia" w:eastAsiaTheme="minorEastAsia" w:hAnsiTheme="minorEastAsia" w:hint="eastAsia"/>
              </w:rPr>
              <w:t>下記のとおり、入札の公告に定めるところに従い、入札します。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716B0" w14:textId="77777777" w:rsidR="00874D9D" w:rsidRPr="001B6496" w:rsidRDefault="00874D9D" w:rsidP="00874D9D">
            <w:pPr>
              <w:pStyle w:val="a3"/>
              <w:spacing w:before="105"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634EF6EE" w14:textId="77777777" w:rsidTr="003B573F">
        <w:trPr>
          <w:cantSplit/>
          <w:trHeight w:hRule="exact" w:val="297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8CA6B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7DA47DB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865C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物品名（車両の名称）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E463D2D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5EBAB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8D1EF6" w14:paraId="00C02258" w14:textId="77777777" w:rsidTr="003B573F">
        <w:trPr>
          <w:cantSplit/>
          <w:trHeight w:hRule="exact" w:val="497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3F34E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79F84B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F982" w14:textId="202B650C" w:rsidR="00874D9D" w:rsidRPr="00E071FA" w:rsidRDefault="00E071FA" w:rsidP="00375AC3">
            <w:pPr>
              <w:pStyle w:val="a3"/>
              <w:spacing w:before="105" w:line="276" w:lineRule="auto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E071FA">
              <w:rPr>
                <w:rFonts w:asciiTheme="minorEastAsia" w:eastAsiaTheme="minorEastAsia" w:hAnsiTheme="minorEastAsia" w:hint="eastAsia"/>
                <w:sz w:val="18"/>
                <w:szCs w:val="18"/>
              </w:rPr>
              <w:t>除雪</w:t>
            </w:r>
            <w:r w:rsidR="008D1EF6">
              <w:rPr>
                <w:rFonts w:asciiTheme="minorEastAsia" w:eastAsiaTheme="minorEastAsia" w:hAnsiTheme="minorEastAsia" w:hint="eastAsia"/>
                <w:sz w:val="18"/>
                <w:szCs w:val="18"/>
              </w:rPr>
              <w:t>ダンプ</w:t>
            </w:r>
            <w:r w:rsidRPr="00E071FA">
              <w:rPr>
                <w:rFonts w:asciiTheme="minorEastAsia" w:eastAsiaTheme="minorEastAsia" w:hAnsiTheme="minorEastAsia" w:hint="eastAsia"/>
                <w:sz w:val="18"/>
                <w:szCs w:val="18"/>
              </w:rPr>
              <w:t>トラック（日野プロフィア）</w:t>
            </w:r>
          </w:p>
        </w:tc>
        <w:tc>
          <w:tcPr>
            <w:tcW w:w="212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20EED21" w14:textId="77777777" w:rsidR="00874D9D" w:rsidRPr="001B6496" w:rsidRDefault="00874D9D" w:rsidP="00874D9D">
            <w:pPr>
              <w:pStyle w:val="a3"/>
              <w:spacing w:before="105" w:line="49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C0ECA" w14:textId="77777777" w:rsidR="00874D9D" w:rsidRPr="001B6496" w:rsidRDefault="00874D9D" w:rsidP="00874D9D">
            <w:pPr>
              <w:pStyle w:val="a3"/>
              <w:spacing w:before="105" w:line="49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29AD7C76" w14:textId="77777777" w:rsidTr="008D1EF6">
        <w:trPr>
          <w:cantSplit/>
          <w:trHeight w:hRule="exact" w:val="298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23DF8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08" w:type="dxa"/>
            <w:gridSpan w:val="1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9402F2F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EE614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24E96EF7" w14:textId="77777777" w:rsidTr="003B573F">
        <w:trPr>
          <w:cantSplit/>
          <w:trHeight w:hRule="exact" w:val="299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C839E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CA252E9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A53A112" w14:textId="77777777" w:rsidR="00772627" w:rsidRDefault="00772627" w:rsidP="00772627">
            <w:pPr>
              <w:pStyle w:val="a3"/>
              <w:spacing w:line="493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4556DCA5" w14:textId="77777777" w:rsidR="00BF71B7" w:rsidRPr="00772627" w:rsidRDefault="00874D9D" w:rsidP="00772627">
            <w:pPr>
              <w:pStyle w:val="a3"/>
              <w:spacing w:line="493" w:lineRule="exact"/>
              <w:jc w:val="center"/>
              <w:rPr>
                <w:rFonts w:asciiTheme="minorEastAsia" w:eastAsiaTheme="minorEastAsia" w:hAnsiTheme="minorEastAsia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入札金額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05B8D1E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2" w:space="0" w:color="auto"/>
              <w:right w:val="single" w:sz="12" w:space="0" w:color="000000"/>
            </w:tcBorders>
          </w:tcPr>
          <w:p w14:paraId="4341964F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2" w:space="0" w:color="auto"/>
              <w:right w:val="single" w:sz="4" w:space="0" w:color="000000"/>
            </w:tcBorders>
          </w:tcPr>
          <w:p w14:paraId="46302971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十万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2" w:space="0" w:color="auto"/>
              <w:right w:val="single" w:sz="4" w:space="0" w:color="000000"/>
            </w:tcBorders>
          </w:tcPr>
          <w:p w14:paraId="40B2BE99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2" w:space="0" w:color="auto"/>
              <w:right w:val="single" w:sz="12" w:space="0" w:color="000000"/>
            </w:tcBorders>
          </w:tcPr>
          <w:p w14:paraId="2446D8AA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2" w:space="0" w:color="auto"/>
              <w:right w:val="single" w:sz="4" w:space="0" w:color="000000"/>
            </w:tcBorders>
          </w:tcPr>
          <w:p w14:paraId="4CF2A682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nil"/>
              <w:bottom w:val="single" w:sz="2" w:space="0" w:color="auto"/>
              <w:right w:val="single" w:sz="4" w:space="0" w:color="000000"/>
            </w:tcBorders>
          </w:tcPr>
          <w:p w14:paraId="13EA9E46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2" w:space="0" w:color="auto"/>
              <w:right w:val="single" w:sz="12" w:space="0" w:color="000000"/>
            </w:tcBorders>
          </w:tcPr>
          <w:p w14:paraId="2AC69D20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086A939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6A5F4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657F4" w:rsidRPr="001B6496" w14:paraId="5724C9A1" w14:textId="77777777" w:rsidTr="003B573F">
        <w:trPr>
          <w:cantSplit/>
          <w:trHeight w:hRule="exact" w:val="1271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2ADBB" w14:textId="77777777" w:rsidR="007657F4" w:rsidRPr="001B6496" w:rsidRDefault="007657F4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0DFBB05" w14:textId="77777777" w:rsidR="007657F4" w:rsidRPr="001B6496" w:rsidRDefault="007657F4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nil"/>
            </w:tcBorders>
          </w:tcPr>
          <w:p w14:paraId="621691B8" w14:textId="77777777" w:rsidR="007657F4" w:rsidRPr="001B6496" w:rsidRDefault="007657F4" w:rsidP="00874D9D">
            <w:pPr>
              <w:pStyle w:val="a3"/>
              <w:spacing w:before="105"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6E1370F" w14:textId="77777777" w:rsidR="007657F4" w:rsidRPr="001B6496" w:rsidRDefault="007657F4" w:rsidP="00BF71B7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000000"/>
            </w:tcBorders>
          </w:tcPr>
          <w:p w14:paraId="5909ED8D" w14:textId="77777777"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14:paraId="6CEB0F6A" w14:textId="77777777"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14:paraId="10BB4381" w14:textId="77777777"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000000"/>
            </w:tcBorders>
          </w:tcPr>
          <w:p w14:paraId="7B197836" w14:textId="77777777"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14:paraId="1B25B358" w14:textId="77777777"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14:paraId="105DF709" w14:textId="77777777"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000000"/>
            </w:tcBorders>
          </w:tcPr>
          <w:p w14:paraId="7FDAD35B" w14:textId="77777777"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8EB4804" w14:textId="77777777"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681F7" w14:textId="77777777"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5F97F26F" w14:textId="77777777" w:rsidTr="001F50AA">
        <w:trPr>
          <w:cantSplit/>
          <w:trHeight w:hRule="exact" w:val="4561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80AB8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08" w:type="dxa"/>
            <w:gridSpan w:val="1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9FF789" w14:textId="77777777" w:rsidR="00874D9D" w:rsidRPr="001B6496" w:rsidRDefault="00874D9D" w:rsidP="00874D9D">
            <w:pPr>
              <w:pStyle w:val="a3"/>
              <w:spacing w:before="105" w:line="493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【注意事項】</w:t>
            </w:r>
          </w:p>
          <w:p w14:paraId="70E7E935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 xml:space="preserve">　・　</w:t>
            </w:r>
            <w:r w:rsidRPr="00BF71B7">
              <w:rPr>
                <w:rFonts w:asciiTheme="minorEastAsia" w:eastAsiaTheme="minorEastAsia" w:hAnsiTheme="minorEastAsia" w:hint="eastAsia"/>
                <w:b/>
                <w:spacing w:val="11"/>
                <w:sz w:val="18"/>
                <w:szCs w:val="18"/>
                <w:u w:val="single"/>
              </w:rPr>
              <w:t>入札金額欄には、消費税抜きの金額で記入願います。</w:t>
            </w:r>
          </w:p>
          <w:p w14:paraId="0BEA7711" w14:textId="4EECE3E9" w:rsidR="00C63468" w:rsidRDefault="009671B7" w:rsidP="00C63468">
            <w:pPr>
              <w:pStyle w:val="a3"/>
              <w:numPr>
                <w:ilvl w:val="0"/>
                <w:numId w:val="2"/>
              </w:numPr>
              <w:spacing w:line="299" w:lineRule="exact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売買代金（契約金額）は、落札金額に消費税</w:t>
            </w:r>
            <w:r w:rsidR="006336E6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とリサイクル料を</w:t>
            </w:r>
            <w:r w:rsidR="00C63468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加算した額となります。</w:t>
            </w:r>
          </w:p>
          <w:p w14:paraId="3CE679E7" w14:textId="77777777" w:rsidR="00874D9D" w:rsidRPr="001B6496" w:rsidRDefault="00874D9D" w:rsidP="00C63468">
            <w:pPr>
              <w:pStyle w:val="a3"/>
              <w:spacing w:line="299" w:lineRule="exact"/>
              <w:ind w:firstLineChars="100" w:firstLine="172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・　記入には黒のペン又はボールペンを用い、入札金額欄には、算用数字で記入し、頭に「金」又は「￥」をつけ</w:t>
            </w:r>
          </w:p>
          <w:p w14:paraId="70DF6BA1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 xml:space="preserve">　　てください。</w:t>
            </w:r>
          </w:p>
          <w:p w14:paraId="46310217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 xml:space="preserve">　・　代理人が入札する場合は、入札者の住所・氏名を記入の上、代理人の住所・氏名を記入し、委任状の代理人使</w:t>
            </w:r>
          </w:p>
          <w:p w14:paraId="6129F6E8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 xml:space="preserve">　　用印鑑を押印してください。（代理人が入札する場合は、入札者の印鑑は必要ありません。）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21838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4CE5133" w14:textId="77777777" w:rsidR="00772627" w:rsidRPr="001B6496" w:rsidRDefault="00772627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</w:p>
    <w:p w14:paraId="4A0DBB1D" w14:textId="77777777" w:rsidR="00874D9D" w:rsidRPr="001B6496" w:rsidRDefault="00874D9D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  <w:r w:rsidRPr="001B6496">
        <w:rPr>
          <w:rFonts w:asciiTheme="minorEastAsia" w:eastAsiaTheme="minorEastAsia" w:hAnsiTheme="minorEastAsia" w:hint="eastAsia"/>
        </w:rPr>
        <w:lastRenderedPageBreak/>
        <w:t>（様式第３号）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1926"/>
        <w:gridCol w:w="5245"/>
        <w:gridCol w:w="2033"/>
        <w:gridCol w:w="177"/>
      </w:tblGrid>
      <w:tr w:rsidR="00874D9D" w:rsidRPr="001B6496" w14:paraId="6D867ECE" w14:textId="77777777" w:rsidTr="00874D9D">
        <w:trPr>
          <w:cantSplit/>
          <w:trHeight w:hRule="exact" w:val="141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01A1C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9865E17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481DB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07EBD886" w14:textId="77777777" w:rsidTr="00874D9D">
        <w:trPr>
          <w:cantSplit/>
          <w:trHeight w:val="29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B9347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60E011B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D3B62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4B6D3A" w14:paraId="1F40EDDD" w14:textId="77777777" w:rsidTr="00874D9D">
        <w:trPr>
          <w:cantSplit/>
          <w:trHeight w:hRule="exact" w:val="4991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DE4FD0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4A8D52C" w14:textId="77777777" w:rsidR="00874D9D" w:rsidRPr="001B6496" w:rsidRDefault="00874D9D" w:rsidP="00874D9D">
            <w:pPr>
              <w:pStyle w:val="a3"/>
              <w:spacing w:before="105" w:line="58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22"/>
                <w:sz w:val="36"/>
                <w:szCs w:val="36"/>
              </w:rPr>
              <w:t>委　　任　　状</w:t>
            </w:r>
          </w:p>
          <w:p w14:paraId="6C06E780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5FEC16A1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7F2D0583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7D39696C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代理人　　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 xml:space="preserve">住　所　　　　　　　　　　　　　　　　　　　　　　</w:t>
            </w:r>
          </w:p>
          <w:p w14:paraId="1E8E57BC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55C898BE" w14:textId="39A8F54A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>氏　名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                          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</w:t>
            </w:r>
            <w:r w:rsidR="009C0A18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</w:t>
            </w:r>
            <w:r w:rsidR="003B573F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 </w:t>
            </w:r>
            <w:r w:rsidRPr="001B6496">
              <w:rPr>
                <w:rFonts w:asciiTheme="minorEastAsia" w:eastAsiaTheme="minorEastAsia" w:hAnsiTheme="minorEastAsia" w:cs="ＭＳ 明朝" w:hint="eastAsia"/>
                <w:u w:val="single" w:color="000000"/>
              </w:rPr>
              <w:t>㊞</w:t>
            </w:r>
            <w:r w:rsidR="009C0A18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 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</w:t>
            </w:r>
          </w:p>
          <w:p w14:paraId="0B989BE0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78A09499" w14:textId="77777777" w:rsidR="00874D9D" w:rsidRPr="001B6496" w:rsidRDefault="00874D9D" w:rsidP="00874D9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</w:t>
            </w:r>
            <w:r w:rsidRPr="001B6496">
              <w:rPr>
                <w:rFonts w:asciiTheme="minorEastAsia" w:eastAsiaTheme="minorEastAsia" w:hAnsiTheme="minorEastAsia" w:hint="eastAsia"/>
              </w:rPr>
              <w:t xml:space="preserve">　　私は、上記者を代理人と定め、下記の権限を委任します。</w:t>
            </w:r>
          </w:p>
          <w:p w14:paraId="4371A293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7976B7F1" w14:textId="77777777" w:rsidR="00874D9D" w:rsidRPr="001B6496" w:rsidRDefault="00874D9D" w:rsidP="00874D9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記</w:t>
            </w:r>
          </w:p>
          <w:p w14:paraId="5A7B90E2" w14:textId="77777777" w:rsidR="00874D9D" w:rsidRPr="001B6496" w:rsidRDefault="00874D9D" w:rsidP="00874D9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27CA55DE" w14:textId="77777777" w:rsidR="00EA39AE" w:rsidRDefault="00874D9D" w:rsidP="00FC47CE">
            <w:pPr>
              <w:pStyle w:val="a3"/>
              <w:ind w:left="202" w:hangingChars="100" w:hanging="202"/>
              <w:rPr>
                <w:rFonts w:asciiTheme="minorEastAsia" w:eastAsiaTheme="minorEastAsia" w:hAnsiTheme="minorEastAsia"/>
                <w:spacing w:val="4"/>
              </w:rPr>
            </w:pPr>
            <w:r w:rsidRPr="001B6496">
              <w:rPr>
                <w:rFonts w:asciiTheme="minorEastAsia" w:eastAsiaTheme="minorEastAsia" w:hAnsiTheme="minorEastAsia" w:hint="eastAsia"/>
                <w:spacing w:val="-4"/>
              </w:rPr>
              <w:t xml:space="preserve">  </w:t>
            </w:r>
            <w:r w:rsidR="00EC6D6D">
              <w:rPr>
                <w:rFonts w:asciiTheme="minorEastAsia" w:eastAsiaTheme="minorEastAsia" w:hAnsiTheme="minorEastAsia" w:hint="eastAsia"/>
                <w:spacing w:val="4"/>
              </w:rPr>
              <w:t xml:space="preserve">　令和</w:t>
            </w:r>
            <w:r w:rsidR="00E071FA">
              <w:rPr>
                <w:rFonts w:asciiTheme="minorEastAsia" w:eastAsiaTheme="minorEastAsia" w:hAnsiTheme="minorEastAsia" w:hint="eastAsia"/>
                <w:spacing w:val="4"/>
              </w:rPr>
              <w:t>７</w:t>
            </w:r>
            <w:r w:rsidRPr="001B6496">
              <w:rPr>
                <w:rFonts w:asciiTheme="minorEastAsia" w:eastAsiaTheme="minorEastAsia" w:hAnsiTheme="minorEastAsia" w:hint="eastAsia"/>
                <w:spacing w:val="4"/>
              </w:rPr>
              <w:t>年</w:t>
            </w:r>
            <w:r w:rsidR="004B6D3A">
              <w:rPr>
                <w:rFonts w:asciiTheme="minorEastAsia" w:eastAsiaTheme="minorEastAsia" w:hAnsiTheme="minorEastAsia" w:hint="eastAsia"/>
                <w:spacing w:val="4"/>
              </w:rPr>
              <w:t>８</w:t>
            </w:r>
            <w:r w:rsidRPr="001B6496">
              <w:rPr>
                <w:rFonts w:asciiTheme="minorEastAsia" w:eastAsiaTheme="minorEastAsia" w:hAnsiTheme="minorEastAsia" w:hint="eastAsia"/>
                <w:spacing w:val="4"/>
              </w:rPr>
              <w:t>月</w:t>
            </w:r>
            <w:r w:rsidR="00A36564">
              <w:rPr>
                <w:rFonts w:asciiTheme="minorEastAsia" w:eastAsiaTheme="minorEastAsia" w:hAnsiTheme="minorEastAsia" w:hint="eastAsia"/>
                <w:spacing w:val="4"/>
              </w:rPr>
              <w:t>2</w:t>
            </w:r>
            <w:r w:rsidR="008A0E14">
              <w:rPr>
                <w:rFonts w:asciiTheme="minorEastAsia" w:eastAsiaTheme="minorEastAsia" w:hAnsiTheme="minorEastAsia" w:hint="eastAsia"/>
                <w:spacing w:val="4"/>
              </w:rPr>
              <w:t>7</w:t>
            </w:r>
            <w:r w:rsidRPr="001B6496">
              <w:rPr>
                <w:rFonts w:asciiTheme="minorEastAsia" w:eastAsiaTheme="minorEastAsia" w:hAnsiTheme="minorEastAsia" w:hint="eastAsia"/>
                <w:spacing w:val="4"/>
              </w:rPr>
              <w:t>日に執行する次の車両（</w:t>
            </w:r>
            <w:r w:rsidR="00E071FA">
              <w:rPr>
                <w:rFonts w:asciiTheme="minorEastAsia" w:eastAsiaTheme="minorEastAsia" w:hAnsiTheme="minorEastAsia" w:hint="eastAsia"/>
                <w:spacing w:val="4"/>
              </w:rPr>
              <w:t>除雪</w:t>
            </w:r>
            <w:r w:rsidR="008D1EF6">
              <w:rPr>
                <w:rFonts w:asciiTheme="minorEastAsia" w:eastAsiaTheme="minorEastAsia" w:hAnsiTheme="minorEastAsia" w:hint="eastAsia"/>
                <w:spacing w:val="4"/>
              </w:rPr>
              <w:t>ダンプ</w:t>
            </w:r>
            <w:r w:rsidR="00E071FA">
              <w:rPr>
                <w:rFonts w:asciiTheme="minorEastAsia" w:eastAsiaTheme="minorEastAsia" w:hAnsiTheme="minorEastAsia" w:hint="eastAsia"/>
                <w:spacing w:val="4"/>
              </w:rPr>
              <w:t>トラック</w:t>
            </w:r>
            <w:r w:rsidRPr="001B6496">
              <w:rPr>
                <w:rFonts w:asciiTheme="minorEastAsia" w:eastAsiaTheme="minorEastAsia" w:hAnsiTheme="minorEastAsia" w:hint="eastAsia"/>
                <w:spacing w:val="4"/>
              </w:rPr>
              <w:t>）の一般競争入札に関する</w:t>
            </w:r>
          </w:p>
          <w:p w14:paraId="51722383" w14:textId="5B64096C" w:rsidR="00874D9D" w:rsidRPr="00FC47CE" w:rsidRDefault="00874D9D" w:rsidP="00EA39AE">
            <w:pPr>
              <w:pStyle w:val="a3"/>
              <w:ind w:leftChars="100" w:left="210"/>
              <w:rPr>
                <w:rFonts w:asciiTheme="minorEastAsia" w:eastAsiaTheme="minorEastAsia" w:hAnsiTheme="minorEastAsia"/>
                <w:spacing w:val="4"/>
              </w:rPr>
            </w:pPr>
            <w:r w:rsidRPr="001B6496">
              <w:rPr>
                <w:rFonts w:asciiTheme="minorEastAsia" w:eastAsiaTheme="minorEastAsia" w:hAnsiTheme="minorEastAsia" w:hint="eastAsia"/>
                <w:spacing w:val="4"/>
              </w:rPr>
              <w:t>一切の</w:t>
            </w:r>
            <w:r w:rsidRPr="001B6496">
              <w:rPr>
                <w:rFonts w:asciiTheme="minorEastAsia" w:eastAsiaTheme="minorEastAsia" w:hAnsiTheme="minorEastAsia" w:hint="eastAsia"/>
              </w:rPr>
              <w:t>権限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94AA2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54C87097" w14:textId="77777777" w:rsidTr="009C0A18">
        <w:trPr>
          <w:cantSplit/>
          <w:trHeight w:hRule="exact" w:val="33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1F5EE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574593F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78B1" w14:textId="77777777" w:rsidR="00874D9D" w:rsidRPr="001B6496" w:rsidRDefault="00874D9D" w:rsidP="00874D9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物品名（車両の名称）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072D79F" w14:textId="77777777" w:rsidR="00874D9D" w:rsidRPr="001B6496" w:rsidRDefault="00874D9D" w:rsidP="00874D9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6C6E1" w14:textId="77777777" w:rsidR="00874D9D" w:rsidRPr="001B6496" w:rsidRDefault="00874D9D" w:rsidP="00874D9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FE6CFD" w14:paraId="6ABD9EF4" w14:textId="77777777" w:rsidTr="009C0A18">
        <w:trPr>
          <w:cantSplit/>
          <w:trHeight w:hRule="exact" w:val="48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43C4E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9DA41F1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B0F0" w14:textId="04C95D13" w:rsidR="00874D9D" w:rsidRPr="001B6496" w:rsidRDefault="00E071FA" w:rsidP="009C0A18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071FA">
              <w:rPr>
                <w:rFonts w:asciiTheme="minorEastAsia" w:eastAsiaTheme="minorEastAsia" w:hAnsiTheme="minorEastAsia" w:hint="eastAsia"/>
                <w:sz w:val="18"/>
                <w:szCs w:val="18"/>
              </w:rPr>
              <w:t>除雪</w:t>
            </w:r>
            <w:r w:rsidR="008D1EF6">
              <w:rPr>
                <w:rFonts w:asciiTheme="minorEastAsia" w:eastAsiaTheme="minorEastAsia" w:hAnsiTheme="minorEastAsia" w:hint="eastAsia"/>
                <w:sz w:val="18"/>
                <w:szCs w:val="18"/>
              </w:rPr>
              <w:t>ダンプ</w:t>
            </w:r>
            <w:r w:rsidRPr="00E071FA">
              <w:rPr>
                <w:rFonts w:asciiTheme="minorEastAsia" w:eastAsiaTheme="minorEastAsia" w:hAnsiTheme="minorEastAsia" w:hint="eastAsia"/>
                <w:sz w:val="18"/>
                <w:szCs w:val="18"/>
              </w:rPr>
              <w:t>トラック（日野プロフィア）</w:t>
            </w:r>
          </w:p>
        </w:tc>
        <w:tc>
          <w:tcPr>
            <w:tcW w:w="203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230C0B9" w14:textId="77777777" w:rsidR="00874D9D" w:rsidRPr="001B6496" w:rsidRDefault="00874D9D" w:rsidP="00874D9D">
            <w:pPr>
              <w:pStyle w:val="a3"/>
              <w:spacing w:before="105" w:line="561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E7BBB" w14:textId="77777777" w:rsidR="00874D9D" w:rsidRPr="001B6496" w:rsidRDefault="00874D9D" w:rsidP="00874D9D">
            <w:pPr>
              <w:pStyle w:val="a3"/>
              <w:spacing w:before="105" w:line="561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5A48AF14" w14:textId="77777777" w:rsidTr="001F50AA">
        <w:trPr>
          <w:cantSplit/>
          <w:trHeight w:hRule="exact" w:val="6944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7F7AC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352CB9" w14:textId="77777777" w:rsidR="00874D9D" w:rsidRPr="001B6496" w:rsidRDefault="00874D9D" w:rsidP="00874D9D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41016144" w14:textId="607D2C60" w:rsidR="00874D9D" w:rsidRPr="001B6496" w:rsidRDefault="00EC6D6D" w:rsidP="00874D9D">
            <w:pPr>
              <w:pStyle w:val="a3"/>
              <w:spacing w:line="561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令和</w:t>
            </w:r>
            <w:r w:rsidR="00E071FA">
              <w:rPr>
                <w:rFonts w:asciiTheme="minorEastAsia" w:eastAsiaTheme="minorEastAsia" w:hAnsiTheme="minorEastAsia" w:hint="eastAsia"/>
              </w:rPr>
              <w:t>７</w:t>
            </w:r>
            <w:r w:rsidR="00874D9D" w:rsidRPr="001B6496">
              <w:rPr>
                <w:rFonts w:asciiTheme="minorEastAsia" w:eastAsiaTheme="minorEastAsia" w:hAnsiTheme="minorEastAsia" w:hint="eastAsia"/>
              </w:rPr>
              <w:t>年</w:t>
            </w:r>
            <w:r w:rsidR="001947BC">
              <w:rPr>
                <w:rFonts w:asciiTheme="minorEastAsia" w:eastAsiaTheme="minorEastAsia" w:hAnsiTheme="minorEastAsia" w:hint="eastAsia"/>
              </w:rPr>
              <w:t>８</w:t>
            </w:r>
            <w:r w:rsidR="00874D9D" w:rsidRPr="001B6496">
              <w:rPr>
                <w:rFonts w:asciiTheme="minorEastAsia" w:eastAsiaTheme="minorEastAsia" w:hAnsiTheme="minorEastAsia" w:hint="eastAsia"/>
              </w:rPr>
              <w:t>月</w:t>
            </w:r>
            <w:r w:rsidR="00A36564">
              <w:rPr>
                <w:rFonts w:asciiTheme="minorEastAsia" w:eastAsiaTheme="minorEastAsia" w:hAnsiTheme="minorEastAsia" w:hint="eastAsia"/>
              </w:rPr>
              <w:t>2</w:t>
            </w:r>
            <w:r w:rsidR="008A0E14">
              <w:rPr>
                <w:rFonts w:asciiTheme="minorEastAsia" w:eastAsiaTheme="minorEastAsia" w:hAnsiTheme="minorEastAsia" w:hint="eastAsia"/>
              </w:rPr>
              <w:t>7</w:t>
            </w:r>
            <w:r w:rsidR="00874D9D" w:rsidRPr="001B6496">
              <w:rPr>
                <w:rFonts w:asciiTheme="minorEastAsia" w:eastAsiaTheme="minorEastAsia" w:hAnsiTheme="minorEastAsia" w:hint="eastAsia"/>
              </w:rPr>
              <w:t>日</w:t>
            </w:r>
          </w:p>
          <w:p w14:paraId="6CFD400C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4A8EFE1A" w14:textId="0D583064" w:rsidR="00874D9D" w:rsidRPr="001B6496" w:rsidRDefault="00874D9D" w:rsidP="00874D9D">
            <w:pPr>
              <w:pStyle w:val="a3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</w:t>
            </w:r>
            <w:r w:rsidRPr="001B6496">
              <w:rPr>
                <w:rFonts w:asciiTheme="minorEastAsia" w:eastAsiaTheme="minorEastAsia" w:hAnsiTheme="minorEastAsia" w:hint="eastAsia"/>
              </w:rPr>
              <w:t xml:space="preserve">　八雲町長</w:t>
            </w:r>
            <w:r w:rsidR="002747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39DA" w:rsidRPr="001B6496">
              <w:rPr>
                <w:rFonts w:asciiTheme="minorEastAsia" w:eastAsiaTheme="minorEastAsia" w:hAnsiTheme="minorEastAsia" w:hint="eastAsia"/>
              </w:rPr>
              <w:t>岩</w:t>
            </w:r>
            <w:r w:rsidR="002747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39DA" w:rsidRPr="001B6496">
              <w:rPr>
                <w:rFonts w:asciiTheme="minorEastAsia" w:eastAsiaTheme="minorEastAsia" w:hAnsiTheme="minorEastAsia" w:hint="eastAsia"/>
              </w:rPr>
              <w:t>村</w:t>
            </w:r>
            <w:r w:rsidR="002747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39DA" w:rsidRPr="001B6496">
              <w:rPr>
                <w:rFonts w:asciiTheme="minorEastAsia" w:eastAsiaTheme="minorEastAsia" w:hAnsiTheme="minorEastAsia" w:hint="eastAsia"/>
              </w:rPr>
              <w:t>克</w:t>
            </w:r>
            <w:r w:rsidR="002747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39DA" w:rsidRPr="001B6496">
              <w:rPr>
                <w:rFonts w:asciiTheme="minorEastAsia" w:eastAsiaTheme="minorEastAsia" w:hAnsiTheme="minorEastAsia" w:hint="eastAsia"/>
              </w:rPr>
              <w:t>詔</w:t>
            </w:r>
            <w:r w:rsidR="002747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6496">
              <w:rPr>
                <w:rFonts w:asciiTheme="minorEastAsia" w:eastAsiaTheme="minorEastAsia" w:hAnsiTheme="minorEastAsia" w:hint="eastAsia"/>
              </w:rPr>
              <w:t>様</w:t>
            </w:r>
          </w:p>
          <w:p w14:paraId="6AB6FB18" w14:textId="77777777" w:rsidR="00874D9D" w:rsidRPr="001B6496" w:rsidRDefault="00874D9D" w:rsidP="00874D9D">
            <w:pPr>
              <w:pStyle w:val="a3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08CBA4C9" w14:textId="63EFB72F" w:rsidR="00874D9D" w:rsidRPr="001B6496" w:rsidRDefault="00874D9D" w:rsidP="00874D9D">
            <w:pPr>
              <w:pStyle w:val="a3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委任者</w:t>
            </w:r>
          </w:p>
          <w:p w14:paraId="077D5710" w14:textId="3B0CDDBD" w:rsidR="00874D9D" w:rsidRPr="001B6496" w:rsidRDefault="00874D9D" w:rsidP="00874D9D">
            <w:pPr>
              <w:pStyle w:val="a3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（入札者）　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 xml:space="preserve">住所又は所在　　　　　　　　　　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</w:t>
            </w:r>
            <w:r w:rsidR="0084751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   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  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</w:t>
            </w:r>
          </w:p>
          <w:p w14:paraId="6E81C272" w14:textId="77777777" w:rsidR="00874D9D" w:rsidRPr="001B6496" w:rsidRDefault="00874D9D" w:rsidP="00874D9D">
            <w:pPr>
              <w:pStyle w:val="a3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030D941E" w14:textId="1AE53D46" w:rsidR="00874D9D" w:rsidRPr="001B6496" w:rsidRDefault="00874D9D" w:rsidP="00874D9D">
            <w:pPr>
              <w:pStyle w:val="a3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　　　　　氏名又は名称</w:t>
            </w:r>
          </w:p>
          <w:p w14:paraId="3AF7EA63" w14:textId="77A378DE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>及び代表者名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                          </w:t>
            </w:r>
            <w:r w:rsidR="0084751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   </w:t>
            </w:r>
            <w:r w:rsidR="00E330A2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</w:t>
            </w:r>
            <w:r w:rsidRPr="001B6496">
              <w:rPr>
                <w:rFonts w:asciiTheme="minorEastAsia" w:eastAsiaTheme="minorEastAsia" w:hAnsiTheme="minorEastAsia" w:cs="ＭＳ 明朝" w:hint="eastAsia"/>
                <w:u w:val="single" w:color="000000"/>
              </w:rPr>
              <w:t>㊞</w:t>
            </w:r>
            <w:r w:rsidRPr="001B6496">
              <w:rPr>
                <w:rFonts w:asciiTheme="minorEastAsia" w:eastAsiaTheme="minorEastAsia" w:hAnsiTheme="minorEastAsia" w:hint="eastAsia"/>
                <w:spacing w:val="4"/>
                <w:sz w:val="14"/>
                <w:szCs w:val="14"/>
                <w:u w:val="single" w:color="000000"/>
              </w:rPr>
              <w:t xml:space="preserve"> </w:t>
            </w:r>
            <w:r w:rsidR="003B573F">
              <w:rPr>
                <w:rFonts w:asciiTheme="minorEastAsia" w:eastAsiaTheme="minorEastAsia" w:hAnsiTheme="minorEastAsia" w:hint="eastAsia"/>
                <w:spacing w:val="4"/>
                <w:sz w:val="14"/>
                <w:szCs w:val="14"/>
                <w:u w:val="single" w:color="000000"/>
              </w:rPr>
              <w:t xml:space="preserve">  </w:t>
            </w:r>
            <w:r w:rsidR="002640CB">
              <w:rPr>
                <w:rFonts w:asciiTheme="minorEastAsia" w:eastAsiaTheme="minorEastAsia" w:hAnsiTheme="minorEastAsia" w:hint="eastAsia"/>
                <w:spacing w:val="4"/>
                <w:sz w:val="14"/>
                <w:szCs w:val="14"/>
                <w:u w:val="single" w:color="000000"/>
              </w:rPr>
              <w:t xml:space="preserve"> </w:t>
            </w:r>
          </w:p>
          <w:p w14:paraId="53E7A73E" w14:textId="01D01C71" w:rsidR="00874D9D" w:rsidRPr="001B6496" w:rsidRDefault="002640CB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</w:p>
          <w:p w14:paraId="7907C6BE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【注意事項】</w:t>
            </w:r>
          </w:p>
          <w:p w14:paraId="3A606355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</w:t>
            </w: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・　１枚の委任状で２物件の委任を受けることはできません。</w:t>
            </w:r>
          </w:p>
          <w:p w14:paraId="1ECF748B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 xml:space="preserve">　　</w:t>
            </w:r>
            <w:r w:rsidRPr="001B6496"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 xml:space="preserve"> </w:t>
            </w: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・　入札前にこの委任状と入札参加資格書を提出してください。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6C8F9" w14:textId="77777777"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1717C11" w14:textId="77777777" w:rsidR="00874D9D" w:rsidRPr="001B6496" w:rsidRDefault="00874D9D" w:rsidP="001F50AA">
      <w:pPr>
        <w:pStyle w:val="a3"/>
        <w:rPr>
          <w:rFonts w:asciiTheme="minorEastAsia" w:eastAsiaTheme="minorEastAsia" w:hAnsiTheme="minorEastAsia"/>
          <w:spacing w:val="0"/>
        </w:rPr>
      </w:pPr>
    </w:p>
    <w:sectPr w:rsidR="00874D9D" w:rsidRPr="001B6496" w:rsidSect="003C0F62">
      <w:pgSz w:w="11906" w:h="16838" w:code="9"/>
      <w:pgMar w:top="1418" w:right="1168" w:bottom="1418" w:left="116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BDEB3" w14:textId="77777777" w:rsidR="00982155" w:rsidRDefault="00982155" w:rsidP="000C538D">
      <w:r>
        <w:separator/>
      </w:r>
    </w:p>
  </w:endnote>
  <w:endnote w:type="continuationSeparator" w:id="0">
    <w:p w14:paraId="6094C7B2" w14:textId="77777777" w:rsidR="00982155" w:rsidRDefault="00982155" w:rsidP="000C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AA04" w14:textId="77777777" w:rsidR="00982155" w:rsidRDefault="00982155" w:rsidP="000C538D">
      <w:r>
        <w:separator/>
      </w:r>
    </w:p>
  </w:footnote>
  <w:footnote w:type="continuationSeparator" w:id="0">
    <w:p w14:paraId="7F506D12" w14:textId="77777777" w:rsidR="00982155" w:rsidRDefault="00982155" w:rsidP="000C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597E"/>
    <w:multiLevelType w:val="hybridMultilevel"/>
    <w:tmpl w:val="53123086"/>
    <w:lvl w:ilvl="0" w:tplc="AF04DFA4">
      <w:start w:val="3"/>
      <w:numFmt w:val="bullet"/>
      <w:lvlText w:val="※"/>
      <w:lvlJc w:val="left"/>
      <w:pPr>
        <w:ind w:left="955" w:hanging="360"/>
      </w:pPr>
      <w:rPr>
        <w:rFonts w:ascii="ＭＳ 明朝" w:eastAsia="ＭＳ 明朝" w:hAnsi="ＭＳ 明朝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1" w15:restartNumberingAfterBreak="0">
    <w:nsid w:val="29C23671"/>
    <w:multiLevelType w:val="hybridMultilevel"/>
    <w:tmpl w:val="BA8AFA38"/>
    <w:lvl w:ilvl="0" w:tplc="ED3CABBC"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806892368">
    <w:abstractNumId w:val="0"/>
  </w:num>
  <w:num w:numId="2" w16cid:durableId="126958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EC1"/>
    <w:rsid w:val="0000429E"/>
    <w:rsid w:val="0001054A"/>
    <w:rsid w:val="0003011A"/>
    <w:rsid w:val="000461D9"/>
    <w:rsid w:val="000573E8"/>
    <w:rsid w:val="000651C0"/>
    <w:rsid w:val="0007546C"/>
    <w:rsid w:val="00093989"/>
    <w:rsid w:val="00097FED"/>
    <w:rsid w:val="000A5C26"/>
    <w:rsid w:val="000C538D"/>
    <w:rsid w:val="000F2D43"/>
    <w:rsid w:val="00105CA3"/>
    <w:rsid w:val="00167790"/>
    <w:rsid w:val="00186AD9"/>
    <w:rsid w:val="0019106A"/>
    <w:rsid w:val="001947BC"/>
    <w:rsid w:val="001B0B83"/>
    <w:rsid w:val="001B1FE5"/>
    <w:rsid w:val="001B6496"/>
    <w:rsid w:val="001D4EFB"/>
    <w:rsid w:val="001E257C"/>
    <w:rsid w:val="001E6DD7"/>
    <w:rsid w:val="001F50AA"/>
    <w:rsid w:val="00247A3F"/>
    <w:rsid w:val="00247A72"/>
    <w:rsid w:val="002640CB"/>
    <w:rsid w:val="0026469B"/>
    <w:rsid w:val="00274799"/>
    <w:rsid w:val="002A56E4"/>
    <w:rsid w:val="002B3EB0"/>
    <w:rsid w:val="002E11D0"/>
    <w:rsid w:val="002E655F"/>
    <w:rsid w:val="00303915"/>
    <w:rsid w:val="0033551B"/>
    <w:rsid w:val="003375D3"/>
    <w:rsid w:val="00343755"/>
    <w:rsid w:val="00347EC1"/>
    <w:rsid w:val="00353D2D"/>
    <w:rsid w:val="00361659"/>
    <w:rsid w:val="00373508"/>
    <w:rsid w:val="00375AC3"/>
    <w:rsid w:val="00387EA0"/>
    <w:rsid w:val="003A47C5"/>
    <w:rsid w:val="003A699D"/>
    <w:rsid w:val="003A7336"/>
    <w:rsid w:val="003B573F"/>
    <w:rsid w:val="003B77FE"/>
    <w:rsid w:val="003C0F62"/>
    <w:rsid w:val="003D2EA3"/>
    <w:rsid w:val="003D324A"/>
    <w:rsid w:val="004162AB"/>
    <w:rsid w:val="0042209E"/>
    <w:rsid w:val="0049701C"/>
    <w:rsid w:val="004B6D3A"/>
    <w:rsid w:val="004C7D15"/>
    <w:rsid w:val="004E376F"/>
    <w:rsid w:val="004E41AA"/>
    <w:rsid w:val="005019DE"/>
    <w:rsid w:val="005109DE"/>
    <w:rsid w:val="00590C93"/>
    <w:rsid w:val="005962A6"/>
    <w:rsid w:val="005A4D34"/>
    <w:rsid w:val="005C2451"/>
    <w:rsid w:val="005E0DA5"/>
    <w:rsid w:val="00631E12"/>
    <w:rsid w:val="006336E6"/>
    <w:rsid w:val="00695263"/>
    <w:rsid w:val="006C6C03"/>
    <w:rsid w:val="006C7EE6"/>
    <w:rsid w:val="006E6539"/>
    <w:rsid w:val="006F0F69"/>
    <w:rsid w:val="00737241"/>
    <w:rsid w:val="00743001"/>
    <w:rsid w:val="007522BB"/>
    <w:rsid w:val="00762926"/>
    <w:rsid w:val="007657F4"/>
    <w:rsid w:val="00766038"/>
    <w:rsid w:val="0076623A"/>
    <w:rsid w:val="00772627"/>
    <w:rsid w:val="007840A1"/>
    <w:rsid w:val="007871EC"/>
    <w:rsid w:val="00790405"/>
    <w:rsid w:val="007914F3"/>
    <w:rsid w:val="007A74B0"/>
    <w:rsid w:val="007C4002"/>
    <w:rsid w:val="007D2471"/>
    <w:rsid w:val="007D2AB9"/>
    <w:rsid w:val="007D5E93"/>
    <w:rsid w:val="00813D8A"/>
    <w:rsid w:val="00841CA5"/>
    <w:rsid w:val="0084612F"/>
    <w:rsid w:val="00847516"/>
    <w:rsid w:val="00852A91"/>
    <w:rsid w:val="00874D9D"/>
    <w:rsid w:val="008A0E14"/>
    <w:rsid w:val="008A220F"/>
    <w:rsid w:val="008C1A3F"/>
    <w:rsid w:val="008C563E"/>
    <w:rsid w:val="008D1EF6"/>
    <w:rsid w:val="009002FF"/>
    <w:rsid w:val="00914EA0"/>
    <w:rsid w:val="009360E6"/>
    <w:rsid w:val="00937178"/>
    <w:rsid w:val="00946F6D"/>
    <w:rsid w:val="00954DE1"/>
    <w:rsid w:val="009646C9"/>
    <w:rsid w:val="009671B7"/>
    <w:rsid w:val="00982155"/>
    <w:rsid w:val="00983F2F"/>
    <w:rsid w:val="009943C2"/>
    <w:rsid w:val="009C0A18"/>
    <w:rsid w:val="009D3D40"/>
    <w:rsid w:val="009E4C61"/>
    <w:rsid w:val="009F2A15"/>
    <w:rsid w:val="009F67D1"/>
    <w:rsid w:val="00A14862"/>
    <w:rsid w:val="00A279E4"/>
    <w:rsid w:val="00A30F55"/>
    <w:rsid w:val="00A36564"/>
    <w:rsid w:val="00A44CE3"/>
    <w:rsid w:val="00A54E08"/>
    <w:rsid w:val="00A90E24"/>
    <w:rsid w:val="00AE3628"/>
    <w:rsid w:val="00AF4CA2"/>
    <w:rsid w:val="00AF7923"/>
    <w:rsid w:val="00B32441"/>
    <w:rsid w:val="00B65645"/>
    <w:rsid w:val="00BE217B"/>
    <w:rsid w:val="00BF3CBD"/>
    <w:rsid w:val="00BF71B7"/>
    <w:rsid w:val="00C63468"/>
    <w:rsid w:val="00CB218D"/>
    <w:rsid w:val="00CC030F"/>
    <w:rsid w:val="00CC3402"/>
    <w:rsid w:val="00CC4A4D"/>
    <w:rsid w:val="00D01AE1"/>
    <w:rsid w:val="00D35875"/>
    <w:rsid w:val="00D37190"/>
    <w:rsid w:val="00D70984"/>
    <w:rsid w:val="00DA3906"/>
    <w:rsid w:val="00DA7792"/>
    <w:rsid w:val="00DB2E7E"/>
    <w:rsid w:val="00DE236A"/>
    <w:rsid w:val="00DE6371"/>
    <w:rsid w:val="00E071FA"/>
    <w:rsid w:val="00E139DA"/>
    <w:rsid w:val="00E15727"/>
    <w:rsid w:val="00E304FD"/>
    <w:rsid w:val="00E330A2"/>
    <w:rsid w:val="00E56B16"/>
    <w:rsid w:val="00E7090B"/>
    <w:rsid w:val="00EA39AE"/>
    <w:rsid w:val="00EA409A"/>
    <w:rsid w:val="00EC6D6D"/>
    <w:rsid w:val="00F1465E"/>
    <w:rsid w:val="00F1551E"/>
    <w:rsid w:val="00F21E02"/>
    <w:rsid w:val="00F22171"/>
    <w:rsid w:val="00F47677"/>
    <w:rsid w:val="00F54864"/>
    <w:rsid w:val="00F665AB"/>
    <w:rsid w:val="00FA0AEB"/>
    <w:rsid w:val="00FB6084"/>
    <w:rsid w:val="00FC3C0A"/>
    <w:rsid w:val="00FC47CE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3D46C"/>
  <w15:docId w15:val="{BC729846-2C10-4A86-9FE0-685B41DC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6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165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1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C5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38D"/>
  </w:style>
  <w:style w:type="paragraph" w:styleId="a6">
    <w:name w:val="footer"/>
    <w:basedOn w:val="a"/>
    <w:link w:val="a7"/>
    <w:uiPriority w:val="99"/>
    <w:unhideWhenUsed/>
    <w:rsid w:val="000C5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38D"/>
  </w:style>
  <w:style w:type="paragraph" w:styleId="a8">
    <w:name w:val="List Paragraph"/>
    <w:basedOn w:val="a"/>
    <w:uiPriority w:val="34"/>
    <w:qFormat/>
    <w:rsid w:val="005C24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3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4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-sakuta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13DD-20CA-4FB6-9532-0D77FC2A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t-sakuta</dc:creator>
  <cp:lastModifiedBy>山崎　幸栄</cp:lastModifiedBy>
  <cp:revision>36</cp:revision>
  <cp:lastPrinted>2017-05-11T06:07:00Z</cp:lastPrinted>
  <dcterms:created xsi:type="dcterms:W3CDTF">2017-04-12T09:21:00Z</dcterms:created>
  <dcterms:modified xsi:type="dcterms:W3CDTF">2025-07-30T04:33:00Z</dcterms:modified>
</cp:coreProperties>
</file>