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5427" w14:textId="63065E7B" w:rsidR="00874D9D" w:rsidRPr="001B6496" w:rsidRDefault="00874D9D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  <w:r w:rsidRPr="001B6496">
        <w:rPr>
          <w:rFonts w:asciiTheme="minorEastAsia" w:eastAsiaTheme="minorEastAsia" w:hAnsiTheme="minorEastAsia" w:hint="eastAsia"/>
        </w:rPr>
        <w:t>（様式第１号）</w:t>
      </w:r>
    </w:p>
    <w:tbl>
      <w:tblPr>
        <w:tblW w:w="9404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650"/>
        <w:gridCol w:w="425"/>
        <w:gridCol w:w="851"/>
        <w:gridCol w:w="1134"/>
        <w:gridCol w:w="4252"/>
        <w:gridCol w:w="1276"/>
        <w:gridCol w:w="709"/>
        <w:gridCol w:w="48"/>
      </w:tblGrid>
      <w:tr w:rsidR="00874D9D" w:rsidRPr="001B6496" w14:paraId="1252CFFC" w14:textId="77777777" w:rsidTr="000C481B">
        <w:trPr>
          <w:cantSplit/>
          <w:trHeight w:hRule="exact" w:val="297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54A16" w14:textId="0CF17FFC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97" w:type="dxa"/>
            <w:gridSpan w:val="7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15C819BE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904925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2BDBB446" w14:textId="77777777" w:rsidTr="000C481B">
        <w:trPr>
          <w:cantSplit/>
          <w:trHeight w:hRule="exact" w:val="29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1AB3A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12" w:type="dxa"/>
            <w:gridSpan w:val="5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8A17D5" w14:textId="1ACBE88C" w:rsidR="00874D9D" w:rsidRPr="001B6496" w:rsidRDefault="00874D9D" w:rsidP="00343755">
            <w:pPr>
              <w:pStyle w:val="a3"/>
              <w:spacing w:line="299" w:lineRule="exact"/>
              <w:ind w:firstLineChars="800" w:firstLine="2521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b/>
                <w:bCs/>
                <w:spacing w:val="17"/>
                <w:sz w:val="28"/>
                <w:szCs w:val="28"/>
              </w:rPr>
              <w:t>入札参加申請書兼納税証明書</w:t>
            </w:r>
          </w:p>
          <w:p w14:paraId="21AADD01" w14:textId="77777777" w:rsidR="00343755" w:rsidRDefault="00874D9D" w:rsidP="0034375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          </w:t>
            </w:r>
            <w:r w:rsidR="00E139DA"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　　</w:t>
            </w:r>
            <w:r w:rsidR="00343755">
              <w:rPr>
                <w:rFonts w:asciiTheme="minorEastAsia" w:eastAsiaTheme="minorEastAsia" w:hAnsiTheme="minorEastAsia" w:hint="eastAsia"/>
                <w:spacing w:val="6"/>
              </w:rPr>
              <w:t xml:space="preserve">       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</w:p>
          <w:p w14:paraId="78E8DD71" w14:textId="6F3A5766" w:rsidR="00874D9D" w:rsidRPr="001B6496" w:rsidRDefault="00343755" w:rsidP="0034375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                     </w:t>
            </w:r>
            <w:r w:rsidR="00B32441">
              <w:rPr>
                <w:rFonts w:asciiTheme="minorEastAsia" w:eastAsiaTheme="minorEastAsia" w:hAnsiTheme="minorEastAsia" w:hint="eastAsia"/>
              </w:rPr>
              <w:t>令和</w:t>
            </w:r>
            <w:r w:rsidR="00E071FA">
              <w:rPr>
                <w:rFonts w:asciiTheme="minorEastAsia" w:eastAsiaTheme="minorEastAsia" w:hAnsiTheme="minorEastAsia" w:hint="eastAsia"/>
              </w:rPr>
              <w:t>７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年</w:t>
            </w:r>
            <w:r w:rsidR="00CB218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月</w:t>
            </w:r>
            <w:r w:rsidR="00CB218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日</w:t>
            </w:r>
          </w:p>
          <w:p w14:paraId="18843CD4" w14:textId="4486EBEC" w:rsidR="00874D9D" w:rsidRPr="001B6496" w:rsidRDefault="00E139DA" w:rsidP="00A54E08">
            <w:pPr>
              <w:pStyle w:val="a3"/>
              <w:spacing w:line="720" w:lineRule="auto"/>
              <w:ind w:firstLineChars="100" w:firstLine="268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八雲町</w:t>
            </w:r>
            <w:r w:rsidR="00874D9D"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長　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岩</w:t>
            </w:r>
            <w:r w:rsidR="00105CA3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村　克</w:t>
            </w:r>
            <w:r w:rsidR="00105CA3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詔　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3F66" w14:textId="77777777"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9"/>
                <w:sz w:val="16"/>
                <w:szCs w:val="16"/>
              </w:rPr>
              <w:t>（受　付）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72F03E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7393D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211845E0" w14:textId="77777777" w:rsidTr="000C481B">
        <w:trPr>
          <w:cantSplit/>
          <w:trHeight w:hRule="exact" w:val="136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FB67A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1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282004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0E0D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64BEF9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F1D6A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47119EF1" w14:textId="77777777" w:rsidTr="000C481B">
        <w:trPr>
          <w:cantSplit/>
          <w:trHeight w:hRule="exact" w:val="1030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D5819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97" w:type="dxa"/>
            <w:gridSpan w:val="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B874EB7" w14:textId="77777777" w:rsidR="00EA39AE" w:rsidRDefault="00E071FA" w:rsidP="00375AC3">
            <w:pPr>
              <w:pStyle w:val="a3"/>
              <w:spacing w:before="105" w:line="240" w:lineRule="auto"/>
              <w:ind w:firstLineChars="200" w:firstLine="464"/>
              <w:rPr>
                <w:rFonts w:asciiTheme="minorEastAsia" w:eastAsiaTheme="minorEastAsia" w:hAnsiTheme="minorEastAsia"/>
                <w:spacing w:val="11"/>
              </w:rPr>
            </w:pPr>
            <w:r>
              <w:rPr>
                <w:rFonts w:asciiTheme="minorEastAsia" w:eastAsiaTheme="minorEastAsia" w:hAnsiTheme="minorEastAsia" w:hint="eastAsia"/>
                <w:spacing w:val="11"/>
              </w:rPr>
              <w:t>除雪</w:t>
            </w:r>
            <w:r w:rsidR="00813D8A">
              <w:rPr>
                <w:rFonts w:asciiTheme="minorEastAsia" w:eastAsiaTheme="minorEastAsia" w:hAnsiTheme="minorEastAsia" w:hint="eastAsia"/>
                <w:spacing w:val="11"/>
              </w:rPr>
              <w:t>ダンプ</w:t>
            </w:r>
            <w:r>
              <w:rPr>
                <w:rFonts w:asciiTheme="minorEastAsia" w:eastAsiaTheme="minorEastAsia" w:hAnsiTheme="minorEastAsia" w:hint="eastAsia"/>
                <w:spacing w:val="11"/>
              </w:rPr>
              <w:t>トラック</w:t>
            </w:r>
            <w:r w:rsidR="00874D9D" w:rsidRPr="001B6496">
              <w:rPr>
                <w:rFonts w:asciiTheme="minorEastAsia" w:eastAsiaTheme="minorEastAsia" w:hAnsiTheme="minorEastAsia" w:hint="eastAsia"/>
                <w:spacing w:val="11"/>
              </w:rPr>
              <w:t>入札の公告の参加資格条件、内容等を承諾の上、次のとおり入</w:t>
            </w:r>
          </w:p>
          <w:p w14:paraId="3B6999FD" w14:textId="1AAA1F81" w:rsidR="00874D9D" w:rsidRPr="00EA39AE" w:rsidRDefault="00874D9D" w:rsidP="00EA39AE">
            <w:pPr>
              <w:pStyle w:val="a3"/>
              <w:spacing w:before="105" w:line="240" w:lineRule="auto"/>
              <w:ind w:firstLineChars="100" w:firstLine="232"/>
              <w:rPr>
                <w:rFonts w:asciiTheme="minorEastAsia" w:eastAsiaTheme="minorEastAsia" w:hAnsiTheme="minorEastAsia"/>
                <w:spacing w:val="11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1"/>
              </w:rPr>
              <w:t>札の参加を</w:t>
            </w:r>
            <w:r w:rsidRPr="001B6496">
              <w:rPr>
                <w:rFonts w:asciiTheme="minorEastAsia" w:eastAsiaTheme="minorEastAsia" w:hAnsiTheme="minorEastAsia" w:hint="eastAsia"/>
              </w:rPr>
              <w:t>申し込みます。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54FC2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1975BB1E" w14:textId="77777777" w:rsidTr="000C481B">
        <w:trPr>
          <w:cantSplit/>
          <w:trHeight w:hRule="exact" w:val="594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B58BF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585F04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9420F2C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入</w:t>
            </w:r>
          </w:p>
          <w:p w14:paraId="464CC20E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09BD8056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札</w:t>
            </w:r>
          </w:p>
          <w:p w14:paraId="45F11046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4C0A2DA3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8BF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住　　　　　　所</w:t>
            </w:r>
          </w:p>
          <w:p w14:paraId="4BA77BC1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（所　　　　在）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3892E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F2A366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332EE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240C2057" w14:textId="77777777" w:rsidTr="000C481B">
        <w:trPr>
          <w:cantSplit/>
          <w:trHeight w:hRule="exact" w:val="96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82711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1FA7B7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7210F1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B1F6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氏　　　　　　名</w:t>
            </w:r>
          </w:p>
          <w:p w14:paraId="6297A1A8" w14:textId="251C8857" w:rsidR="00874D9D" w:rsidRPr="001B6496" w:rsidRDefault="00874D9D" w:rsidP="00375AC3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8"/>
              </w:rPr>
              <w:t>（名称・代表者名）</w:t>
            </w:r>
          </w:p>
          <w:p w14:paraId="6E21A68F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FB7CF" w14:textId="77777777" w:rsidR="00874D9D" w:rsidRPr="001B6496" w:rsidRDefault="00874D9D" w:rsidP="00874D9D">
            <w:pPr>
              <w:pStyle w:val="a3"/>
              <w:spacing w:before="105"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3C3B3D6B" w14:textId="4AF269A2"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           </w:t>
            </w:r>
            <w:r w:rsidR="00375AC3">
              <w:rPr>
                <w:rFonts w:asciiTheme="minorEastAsia" w:eastAsiaTheme="minorEastAsia" w:hAnsiTheme="minorEastAsia" w:hint="eastAsia"/>
                <w:spacing w:val="6"/>
              </w:rPr>
              <w:t xml:space="preserve">    </w:t>
            </w:r>
            <w:r w:rsidRPr="001B6496">
              <w:rPr>
                <w:rFonts w:asciiTheme="minorEastAsia" w:eastAsiaTheme="minorEastAsia" w:hAnsiTheme="minorEastAsia" w:cs="ＭＳ 明朝" w:hint="eastAsia"/>
              </w:rPr>
              <w:t>㊞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7AFF4B5" w14:textId="77777777"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B9E7E" w14:textId="77777777"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3933ABFD" w14:textId="77777777" w:rsidTr="000C481B">
        <w:trPr>
          <w:cantSplit/>
          <w:trHeight w:hRule="exact" w:val="29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177E9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97" w:type="dxa"/>
            <w:gridSpan w:val="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AA1D200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23838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0EEA0F87" w14:textId="77777777" w:rsidTr="000C481B">
        <w:trPr>
          <w:cantSplit/>
          <w:trHeight w:hRule="exact" w:val="29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9D51E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26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75188F6" w14:textId="77777777"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0D85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物品名（車両の名称）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13A472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89072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14:paraId="5A3AE334" w14:textId="77777777" w:rsidTr="000C481B">
        <w:trPr>
          <w:cantSplit/>
          <w:trHeight w:hRule="exact" w:val="53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264AA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26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DBCB78F" w14:textId="77777777"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AEB6" w14:textId="03ACBBE9" w:rsidR="00874D9D" w:rsidRPr="00E071FA" w:rsidRDefault="00E071FA" w:rsidP="003B573F">
            <w:pPr>
              <w:pStyle w:val="a3"/>
              <w:spacing w:line="48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071FA">
              <w:rPr>
                <w:rFonts w:asciiTheme="minorEastAsia" w:eastAsiaTheme="minorEastAsia" w:hAnsiTheme="minorEastAsia" w:hint="eastAsia"/>
                <w:sz w:val="20"/>
                <w:szCs w:val="20"/>
              </w:rPr>
              <w:t>除雪</w:t>
            </w:r>
            <w:r w:rsidR="008D1EF6">
              <w:rPr>
                <w:rFonts w:asciiTheme="minorEastAsia" w:eastAsiaTheme="minorEastAsia" w:hAnsiTheme="minorEastAsia" w:hint="eastAsia"/>
                <w:sz w:val="20"/>
                <w:szCs w:val="20"/>
              </w:rPr>
              <w:t>ダンプ</w:t>
            </w:r>
            <w:r w:rsidRPr="00E071FA">
              <w:rPr>
                <w:rFonts w:asciiTheme="minorEastAsia" w:eastAsiaTheme="minorEastAsia" w:hAnsiTheme="minorEastAsia" w:hint="eastAsia"/>
                <w:sz w:val="20"/>
                <w:szCs w:val="20"/>
              </w:rPr>
              <w:t>トラック</w:t>
            </w:r>
            <w:r w:rsidR="00874D9D" w:rsidRPr="00E071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E071FA">
              <w:rPr>
                <w:rFonts w:asciiTheme="minorEastAsia" w:eastAsiaTheme="minorEastAsia" w:hAnsiTheme="minorEastAsia" w:hint="eastAsia"/>
                <w:sz w:val="20"/>
                <w:szCs w:val="20"/>
              </w:rPr>
              <w:t>日野プロフィア</w:t>
            </w:r>
            <w:r w:rsidR="00874D9D" w:rsidRPr="00E071F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F6D33B7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5C4C8" w14:textId="77777777"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95263" w:rsidRPr="001B6496" w14:paraId="6FE51373" w14:textId="77777777" w:rsidTr="000C481B">
        <w:trPr>
          <w:cantSplit/>
          <w:trHeight w:val="2974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B24B9" w14:textId="77777777" w:rsidR="00695263" w:rsidRPr="001B6496" w:rsidRDefault="00695263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97" w:type="dxa"/>
            <w:gridSpan w:val="7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322C9716" w14:textId="77777777" w:rsidR="00695263" w:rsidRDefault="00695263"/>
          <w:tbl>
            <w:tblPr>
              <w:tblW w:w="7938" w:type="dxa"/>
              <w:tblInd w:w="627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5528"/>
            </w:tblGrid>
            <w:tr w:rsidR="004E376F" w:rsidRPr="001B6496" w14:paraId="11AB51E7" w14:textId="77777777" w:rsidTr="00343755">
              <w:trPr>
                <w:cantSplit/>
                <w:trHeight w:val="824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3AD0493" w14:textId="77777777" w:rsidR="004E376F" w:rsidRDefault="00766038" w:rsidP="004E376F">
                  <w:pPr>
                    <w:pStyle w:val="a3"/>
                    <w:spacing w:line="299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車両の使用</w:t>
                  </w:r>
                  <w:r w:rsidR="004E376F">
                    <w:rPr>
                      <w:rFonts w:asciiTheme="minorEastAsia" w:eastAsiaTheme="minorEastAsia" w:hAnsiTheme="minorEastAsia" w:hint="eastAsia"/>
                    </w:rPr>
                    <w:t>用途を</w:t>
                  </w:r>
                </w:p>
                <w:p w14:paraId="4F957695" w14:textId="77777777" w:rsidR="004E376F" w:rsidRDefault="004E376F" w:rsidP="004E376F">
                  <w:pPr>
                    <w:pStyle w:val="a3"/>
                    <w:spacing w:line="299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記入して下さい。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3F323A5" w14:textId="77777777" w:rsidR="004E376F" w:rsidRDefault="004E376F" w:rsidP="008C1A3F">
                  <w:pPr>
                    <w:pStyle w:val="a3"/>
                    <w:spacing w:line="299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7471C00A" w14:textId="77777777" w:rsidR="00695263" w:rsidRPr="001B6496" w:rsidRDefault="00695263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【注意事項】</w:t>
            </w:r>
          </w:p>
          <w:p w14:paraId="4AE13785" w14:textId="77777777" w:rsidR="00695263" w:rsidRPr="001B6496" w:rsidRDefault="00695263" w:rsidP="00874D9D">
            <w:pPr>
              <w:pStyle w:val="a3"/>
              <w:spacing w:line="299" w:lineRule="exact"/>
              <w:ind w:firstLineChars="100" w:firstLine="190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・</w:t>
            </w: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申請にあたり、下記により町税に滞納がないことの証明を受けた後に、申請してください。</w:t>
            </w:r>
          </w:p>
          <w:p w14:paraId="3D1BB4C5" w14:textId="77777777" w:rsidR="00695263" w:rsidRPr="001B6496" w:rsidRDefault="00695263" w:rsidP="00874D9D">
            <w:pPr>
              <w:pStyle w:val="a3"/>
              <w:spacing w:line="299" w:lineRule="exact"/>
              <w:ind w:firstLineChars="100" w:firstLine="164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・申請者の「身分証明書」（法人の場合は法人登記事項証明書等）を添付してください。（発行から３ヶ月以内のもの）</w:t>
            </w:r>
          </w:p>
          <w:p w14:paraId="6AF2C008" w14:textId="049B7973" w:rsidR="00695263" w:rsidRPr="001B6496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 xml:space="preserve">　・返信用封筒として、封筒の表に申請者（入札者）の住所（所在）・氏名（名称）を記載し、簡易書留料金分（</w:t>
            </w:r>
            <w:r w:rsidR="003D324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4</w:t>
            </w:r>
            <w:r w:rsidR="00E071FA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60</w:t>
            </w:r>
            <w:r w:rsidRPr="001B6496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円）</w:t>
            </w:r>
          </w:p>
          <w:p w14:paraId="7DBDE445" w14:textId="77777777" w:rsidR="00695263" w:rsidRPr="00695263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</w:t>
            </w: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の切手又はこれに類するものを貼った封筒を添付してください。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B2486" w14:textId="77777777" w:rsidR="00695263" w:rsidRPr="001B6496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95263" w:rsidRPr="001B6496" w14:paraId="26DE08A2" w14:textId="77777777" w:rsidTr="000C481B">
        <w:trPr>
          <w:cantSplit/>
          <w:trHeight w:hRule="exact" w:val="464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81CD6" w14:textId="77777777" w:rsidR="00695263" w:rsidRPr="001B6496" w:rsidRDefault="00695263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97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E7138A" w14:textId="77777777" w:rsidR="00695263" w:rsidRPr="001B6496" w:rsidRDefault="00695263" w:rsidP="00874D9D">
            <w:pPr>
              <w:pStyle w:val="a3"/>
              <w:spacing w:before="105" w:line="49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b/>
                <w:bCs/>
                <w:spacing w:val="17"/>
                <w:sz w:val="28"/>
                <w:szCs w:val="28"/>
              </w:rPr>
              <w:t>町税納税証明願兼証明書</w:t>
            </w:r>
          </w:p>
          <w:p w14:paraId="16E547CA" w14:textId="77777777" w:rsidR="004E376F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74FFBBC3" w14:textId="77777777" w:rsidR="00695263" w:rsidRPr="001B6496" w:rsidRDefault="00695263" w:rsidP="00A54E08">
            <w:pPr>
              <w:pStyle w:val="a3"/>
              <w:spacing w:line="299" w:lineRule="exact"/>
              <w:ind w:firstLineChars="200" w:firstLine="472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私（当社）の町税に、滞納がないことを証明願います。</w:t>
            </w:r>
          </w:p>
          <w:p w14:paraId="11D32E90" w14:textId="77777777" w:rsidR="004E376F" w:rsidRDefault="004E376F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6"/>
              </w:rPr>
            </w:pPr>
          </w:p>
          <w:p w14:paraId="6DAE1490" w14:textId="4289DA41" w:rsidR="00695263" w:rsidRPr="001B6496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</w:t>
            </w:r>
            <w:r w:rsidR="00A54E0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640C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32441">
              <w:rPr>
                <w:rFonts w:asciiTheme="minorEastAsia" w:eastAsiaTheme="minorEastAsia" w:hAnsiTheme="minorEastAsia" w:hint="eastAsia"/>
              </w:rPr>
              <w:t>令和</w:t>
            </w:r>
            <w:r w:rsidR="00E071FA">
              <w:rPr>
                <w:rFonts w:asciiTheme="minorEastAsia" w:eastAsiaTheme="minorEastAsia" w:hAnsiTheme="minorEastAsia" w:hint="eastAsia"/>
              </w:rPr>
              <w:t>７</w:t>
            </w:r>
            <w:r w:rsidRPr="001B6496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A57D8BD" w14:textId="77777777" w:rsidR="004E376F" w:rsidRDefault="004E376F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</w:rPr>
            </w:pPr>
          </w:p>
          <w:p w14:paraId="2722B164" w14:textId="7364CE20" w:rsidR="00695263" w:rsidRPr="001B6496" w:rsidRDefault="00695263" w:rsidP="00A54E08">
            <w:pPr>
              <w:pStyle w:val="a3"/>
              <w:spacing w:line="299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　　　住所（所　在）</w:t>
            </w:r>
          </w:p>
          <w:p w14:paraId="78FBFDED" w14:textId="17DC242F" w:rsidR="00695263" w:rsidRPr="001B6496" w:rsidRDefault="00695263" w:rsidP="00A54E08">
            <w:pPr>
              <w:pStyle w:val="a3"/>
              <w:spacing w:line="299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</w:t>
            </w:r>
            <w:r w:rsidRPr="001B6496">
              <w:rPr>
                <w:rFonts w:asciiTheme="minorEastAsia" w:eastAsiaTheme="minorEastAsia" w:hAnsiTheme="minorEastAsia" w:hint="eastAsia"/>
              </w:rPr>
              <w:t xml:space="preserve">氏名（会社名）　</w:t>
            </w:r>
            <w:r w:rsidR="00A54E08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1B649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</w:t>
            </w:r>
            <w:r w:rsidRPr="001B6496">
              <w:rPr>
                <w:rFonts w:asciiTheme="minorEastAsia" w:eastAsiaTheme="minorEastAsia" w:hAnsiTheme="minorEastAsia" w:cs="ＭＳ 明朝" w:hint="eastAsia"/>
              </w:rPr>
              <w:t>㊞</w:t>
            </w:r>
          </w:p>
          <w:p w14:paraId="76495A91" w14:textId="77777777" w:rsidR="004E376F" w:rsidRDefault="004E376F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</w:rPr>
            </w:pPr>
          </w:p>
          <w:p w14:paraId="7724550C" w14:textId="77777777" w:rsidR="00695263" w:rsidRPr="001B6496" w:rsidRDefault="00695263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上記の者の町税に滞納がないことを証明します。</w:t>
            </w:r>
          </w:p>
          <w:p w14:paraId="47DFAE9C" w14:textId="122A74D0" w:rsidR="00695263" w:rsidRPr="001B6496" w:rsidRDefault="00695263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</w:t>
            </w:r>
            <w:r w:rsidR="00B32441">
              <w:rPr>
                <w:rFonts w:asciiTheme="minorEastAsia" w:eastAsiaTheme="minorEastAsia" w:hAnsiTheme="minorEastAsia" w:hint="eastAsia"/>
              </w:rPr>
              <w:t>令和</w:t>
            </w:r>
            <w:r w:rsidR="00E071FA">
              <w:rPr>
                <w:rFonts w:asciiTheme="minorEastAsia" w:eastAsiaTheme="minorEastAsia" w:hAnsiTheme="minorEastAsia" w:hint="eastAsia"/>
              </w:rPr>
              <w:t>７</w:t>
            </w:r>
            <w:r w:rsidRPr="001B6496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6B3A7D3F" w14:textId="77777777" w:rsidR="00695263" w:rsidRPr="001B6496" w:rsidRDefault="00695263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3DE3CD47" w14:textId="2B86CFC1" w:rsidR="00695263" w:rsidRPr="001B6496" w:rsidRDefault="00695263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八雲町長　岩</w:t>
            </w:r>
            <w:r w:rsidR="00105CA3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村</w:t>
            </w:r>
            <w:r w:rsidR="00105CA3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克</w:t>
            </w:r>
            <w:r w:rsidR="00105CA3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詔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6EC24" w14:textId="77777777" w:rsidR="00695263" w:rsidRPr="001B6496" w:rsidRDefault="00695263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2EFDE361" w14:textId="77777777" w:rsidR="00874D9D" w:rsidRPr="00620E14" w:rsidRDefault="00874D9D" w:rsidP="00874D9D">
      <w:pPr>
        <w:pStyle w:val="a3"/>
        <w:spacing w:line="299" w:lineRule="exact"/>
        <w:rPr>
          <w:rFonts w:asciiTheme="minorEastAsia" w:eastAsiaTheme="minorEastAsia" w:hAnsiTheme="minorEastAsia"/>
        </w:rPr>
      </w:pPr>
    </w:p>
    <w:sectPr w:rsidR="00874D9D" w:rsidRPr="00620E14" w:rsidSect="003C0F62">
      <w:pgSz w:w="11906" w:h="16838" w:code="9"/>
      <w:pgMar w:top="1418" w:right="1168" w:bottom="1418" w:left="116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1356" w14:textId="77777777" w:rsidR="00737241" w:rsidRDefault="00737241" w:rsidP="000C538D">
      <w:r>
        <w:separator/>
      </w:r>
    </w:p>
  </w:endnote>
  <w:endnote w:type="continuationSeparator" w:id="0">
    <w:p w14:paraId="22DF9BDB" w14:textId="77777777" w:rsidR="00737241" w:rsidRDefault="00737241" w:rsidP="000C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8914" w14:textId="77777777" w:rsidR="00737241" w:rsidRDefault="00737241" w:rsidP="000C538D">
      <w:r>
        <w:separator/>
      </w:r>
    </w:p>
  </w:footnote>
  <w:footnote w:type="continuationSeparator" w:id="0">
    <w:p w14:paraId="3D25413E" w14:textId="77777777" w:rsidR="00737241" w:rsidRDefault="00737241" w:rsidP="000C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597E"/>
    <w:multiLevelType w:val="hybridMultilevel"/>
    <w:tmpl w:val="53123086"/>
    <w:lvl w:ilvl="0" w:tplc="AF04DFA4">
      <w:start w:val="3"/>
      <w:numFmt w:val="bullet"/>
      <w:lvlText w:val="※"/>
      <w:lvlJc w:val="left"/>
      <w:pPr>
        <w:ind w:left="955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1" w15:restartNumberingAfterBreak="0">
    <w:nsid w:val="29C23671"/>
    <w:multiLevelType w:val="hybridMultilevel"/>
    <w:tmpl w:val="BA8AFA38"/>
    <w:lvl w:ilvl="0" w:tplc="ED3CABBC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806892368">
    <w:abstractNumId w:val="0"/>
  </w:num>
  <w:num w:numId="2" w16cid:durableId="126958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EC1"/>
    <w:rsid w:val="0000429E"/>
    <w:rsid w:val="0001054A"/>
    <w:rsid w:val="0003011A"/>
    <w:rsid w:val="000461D9"/>
    <w:rsid w:val="000573E8"/>
    <w:rsid w:val="000651C0"/>
    <w:rsid w:val="0007546C"/>
    <w:rsid w:val="00093989"/>
    <w:rsid w:val="00097FED"/>
    <w:rsid w:val="000C481B"/>
    <w:rsid w:val="000C538D"/>
    <w:rsid w:val="000F2D43"/>
    <w:rsid w:val="00105CA3"/>
    <w:rsid w:val="00167790"/>
    <w:rsid w:val="00186AD9"/>
    <w:rsid w:val="0019106A"/>
    <w:rsid w:val="001947BC"/>
    <w:rsid w:val="001B0B83"/>
    <w:rsid w:val="001B1FE5"/>
    <w:rsid w:val="001B6496"/>
    <w:rsid w:val="001D4EFB"/>
    <w:rsid w:val="001E257C"/>
    <w:rsid w:val="001E6DD7"/>
    <w:rsid w:val="00247A3F"/>
    <w:rsid w:val="00247A72"/>
    <w:rsid w:val="002640CB"/>
    <w:rsid w:val="0026469B"/>
    <w:rsid w:val="002A56E4"/>
    <w:rsid w:val="002B3EB0"/>
    <w:rsid w:val="002E11D0"/>
    <w:rsid w:val="002E655F"/>
    <w:rsid w:val="00303915"/>
    <w:rsid w:val="0033551B"/>
    <w:rsid w:val="003375D3"/>
    <w:rsid w:val="00343755"/>
    <w:rsid w:val="00347EC1"/>
    <w:rsid w:val="00353D2D"/>
    <w:rsid w:val="00361659"/>
    <w:rsid w:val="00373508"/>
    <w:rsid w:val="00375AC3"/>
    <w:rsid w:val="00387EA0"/>
    <w:rsid w:val="003902BC"/>
    <w:rsid w:val="003A47C5"/>
    <w:rsid w:val="003A699D"/>
    <w:rsid w:val="003A7336"/>
    <w:rsid w:val="003B573F"/>
    <w:rsid w:val="003B77FE"/>
    <w:rsid w:val="003C0F62"/>
    <w:rsid w:val="003D2EA3"/>
    <w:rsid w:val="003D324A"/>
    <w:rsid w:val="004162AB"/>
    <w:rsid w:val="0042209E"/>
    <w:rsid w:val="004226F7"/>
    <w:rsid w:val="004276B8"/>
    <w:rsid w:val="0049701C"/>
    <w:rsid w:val="004B6D3A"/>
    <w:rsid w:val="004E376F"/>
    <w:rsid w:val="004E41AA"/>
    <w:rsid w:val="004E5356"/>
    <w:rsid w:val="005019DE"/>
    <w:rsid w:val="005109DE"/>
    <w:rsid w:val="00590C93"/>
    <w:rsid w:val="005A4D34"/>
    <w:rsid w:val="005C2451"/>
    <w:rsid w:val="005E0DA5"/>
    <w:rsid w:val="00620E14"/>
    <w:rsid w:val="00631E12"/>
    <w:rsid w:val="006336E6"/>
    <w:rsid w:val="00695263"/>
    <w:rsid w:val="006C6C03"/>
    <w:rsid w:val="006C7EE6"/>
    <w:rsid w:val="006E6539"/>
    <w:rsid w:val="006F0F69"/>
    <w:rsid w:val="00737241"/>
    <w:rsid w:val="00743001"/>
    <w:rsid w:val="007522BB"/>
    <w:rsid w:val="00762926"/>
    <w:rsid w:val="007657F4"/>
    <w:rsid w:val="00766038"/>
    <w:rsid w:val="0076623A"/>
    <w:rsid w:val="00772627"/>
    <w:rsid w:val="007840A1"/>
    <w:rsid w:val="007871EC"/>
    <w:rsid w:val="00790405"/>
    <w:rsid w:val="007914F3"/>
    <w:rsid w:val="007A74B0"/>
    <w:rsid w:val="007C4002"/>
    <w:rsid w:val="007D2471"/>
    <w:rsid w:val="007D5E93"/>
    <w:rsid w:val="00813D8A"/>
    <w:rsid w:val="00841CA5"/>
    <w:rsid w:val="0084612F"/>
    <w:rsid w:val="00847516"/>
    <w:rsid w:val="00852A91"/>
    <w:rsid w:val="00874D9D"/>
    <w:rsid w:val="00896218"/>
    <w:rsid w:val="008A0E14"/>
    <w:rsid w:val="008A220F"/>
    <w:rsid w:val="008C1A3F"/>
    <w:rsid w:val="008C563E"/>
    <w:rsid w:val="008D1EF6"/>
    <w:rsid w:val="009002FF"/>
    <w:rsid w:val="00914EA0"/>
    <w:rsid w:val="009360E6"/>
    <w:rsid w:val="00937178"/>
    <w:rsid w:val="00946F6D"/>
    <w:rsid w:val="00954DE1"/>
    <w:rsid w:val="009646C9"/>
    <w:rsid w:val="009671B7"/>
    <w:rsid w:val="00983F2F"/>
    <w:rsid w:val="009943C2"/>
    <w:rsid w:val="009C0A18"/>
    <w:rsid w:val="009E4C61"/>
    <w:rsid w:val="009F2A15"/>
    <w:rsid w:val="009F67D1"/>
    <w:rsid w:val="00A279E4"/>
    <w:rsid w:val="00A30F55"/>
    <w:rsid w:val="00A36564"/>
    <w:rsid w:val="00A44CE3"/>
    <w:rsid w:val="00A54E08"/>
    <w:rsid w:val="00A90E24"/>
    <w:rsid w:val="00AE3628"/>
    <w:rsid w:val="00AF7923"/>
    <w:rsid w:val="00B32441"/>
    <w:rsid w:val="00B65645"/>
    <w:rsid w:val="00BE217B"/>
    <w:rsid w:val="00BF71B7"/>
    <w:rsid w:val="00C63468"/>
    <w:rsid w:val="00C66DA1"/>
    <w:rsid w:val="00CB218D"/>
    <w:rsid w:val="00CC030F"/>
    <w:rsid w:val="00CC3402"/>
    <w:rsid w:val="00CC4A4D"/>
    <w:rsid w:val="00CE2EA9"/>
    <w:rsid w:val="00D01AE1"/>
    <w:rsid w:val="00D10B4B"/>
    <w:rsid w:val="00D35875"/>
    <w:rsid w:val="00D37190"/>
    <w:rsid w:val="00D70984"/>
    <w:rsid w:val="00DA7792"/>
    <w:rsid w:val="00DB2E7E"/>
    <w:rsid w:val="00DE236A"/>
    <w:rsid w:val="00DE6371"/>
    <w:rsid w:val="00E071FA"/>
    <w:rsid w:val="00E139DA"/>
    <w:rsid w:val="00E15727"/>
    <w:rsid w:val="00E304FD"/>
    <w:rsid w:val="00E330A2"/>
    <w:rsid w:val="00E56B16"/>
    <w:rsid w:val="00E7090B"/>
    <w:rsid w:val="00EA39AE"/>
    <w:rsid w:val="00EA409A"/>
    <w:rsid w:val="00EC6D6D"/>
    <w:rsid w:val="00F1465E"/>
    <w:rsid w:val="00F1551E"/>
    <w:rsid w:val="00F21E02"/>
    <w:rsid w:val="00F22171"/>
    <w:rsid w:val="00F47677"/>
    <w:rsid w:val="00F665AB"/>
    <w:rsid w:val="00FA0AEB"/>
    <w:rsid w:val="00FB6084"/>
    <w:rsid w:val="00FC3C0A"/>
    <w:rsid w:val="00FC47CE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F03D46C"/>
  <w15:docId w15:val="{BC729846-2C10-4A86-9FE0-685B41DC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6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16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38D"/>
  </w:style>
  <w:style w:type="paragraph" w:styleId="a6">
    <w:name w:val="footer"/>
    <w:basedOn w:val="a"/>
    <w:link w:val="a7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38D"/>
  </w:style>
  <w:style w:type="paragraph" w:styleId="a8">
    <w:name w:val="List Paragraph"/>
    <w:basedOn w:val="a"/>
    <w:uiPriority w:val="34"/>
    <w:qFormat/>
    <w:rsid w:val="005C24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3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4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sakut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13DD-20CA-4FB6-9532-0D77FC2A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t-sakuta</dc:creator>
  <cp:lastModifiedBy>山崎　幸栄</cp:lastModifiedBy>
  <cp:revision>34</cp:revision>
  <cp:lastPrinted>2017-05-11T06:07:00Z</cp:lastPrinted>
  <dcterms:created xsi:type="dcterms:W3CDTF">2017-04-12T09:21:00Z</dcterms:created>
  <dcterms:modified xsi:type="dcterms:W3CDTF">2025-07-17T07:58:00Z</dcterms:modified>
</cp:coreProperties>
</file>