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1B6496">
        <w:rPr>
          <w:rFonts w:asciiTheme="minorEastAsia" w:eastAsiaTheme="minorEastAsia" w:hAnsiTheme="minorEastAsia" w:hint="eastAsia"/>
        </w:rPr>
        <w:t>（様式第２号）</w:t>
      </w:r>
      <w:bookmarkStart w:id="0" w:name="_GoBack"/>
      <w:bookmarkEnd w:id="0"/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708"/>
        <w:gridCol w:w="472"/>
        <w:gridCol w:w="354"/>
        <w:gridCol w:w="250"/>
        <w:gridCol w:w="104"/>
        <w:gridCol w:w="826"/>
        <w:gridCol w:w="826"/>
        <w:gridCol w:w="118"/>
        <w:gridCol w:w="708"/>
        <w:gridCol w:w="826"/>
        <w:gridCol w:w="826"/>
        <w:gridCol w:w="826"/>
        <w:gridCol w:w="826"/>
        <w:gridCol w:w="826"/>
        <w:gridCol w:w="118"/>
        <w:gridCol w:w="354"/>
        <w:gridCol w:w="236"/>
        <w:gridCol w:w="177"/>
      </w:tblGrid>
      <w:tr w:rsidR="00874D9D" w:rsidRPr="001B6496" w:rsidTr="00772627">
        <w:trPr>
          <w:cantSplit/>
          <w:trHeight w:hRule="exact" w:val="2287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17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22"/>
                <w:sz w:val="36"/>
                <w:szCs w:val="36"/>
              </w:rPr>
            </w:pPr>
          </w:p>
          <w:p w:rsidR="00772627" w:rsidRPr="001B6496" w:rsidRDefault="00772627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22"/>
                <w:sz w:val="36"/>
                <w:szCs w:val="36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32"/>
                <w:szCs w:val="32"/>
              </w:rPr>
            </w:pPr>
            <w:r w:rsidRPr="001B6496">
              <w:rPr>
                <w:rFonts w:asciiTheme="minorEastAsia" w:eastAsiaTheme="minorEastAsia" w:hAnsiTheme="minorEastAsia" w:hint="eastAsia"/>
                <w:b/>
                <w:spacing w:val="22"/>
                <w:sz w:val="32"/>
                <w:szCs w:val="32"/>
              </w:rPr>
              <w:t>入　　札　　書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</w:t>
            </w:r>
            <w:r w:rsidR="00912339">
              <w:rPr>
                <w:rFonts w:asciiTheme="minorEastAsia" w:eastAsiaTheme="minorEastAsia" w:hAnsiTheme="minorEastAsia" w:hint="eastAsia"/>
                <w:spacing w:val="6"/>
              </w:rPr>
              <w:t xml:space="preserve">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="001F7B38">
              <w:rPr>
                <w:rFonts w:asciiTheme="minorEastAsia" w:eastAsiaTheme="minorEastAsia" w:hAnsiTheme="minorEastAsia" w:hint="eastAsia"/>
              </w:rPr>
              <w:t>令和７</w:t>
            </w:r>
            <w:r w:rsidRPr="001B6496">
              <w:rPr>
                <w:rFonts w:asciiTheme="minorEastAsia" w:eastAsiaTheme="minorEastAsia" w:hAnsiTheme="minorEastAsia" w:hint="eastAsia"/>
              </w:rPr>
              <w:t>年</w:t>
            </w:r>
            <w:r w:rsidR="001F7B38">
              <w:rPr>
                <w:rFonts w:asciiTheme="minorEastAsia" w:eastAsiaTheme="minorEastAsia" w:hAnsiTheme="minorEastAsia" w:hint="eastAsia"/>
              </w:rPr>
              <w:t>３</w:t>
            </w:r>
            <w:r w:rsidRPr="001B6496">
              <w:rPr>
                <w:rFonts w:asciiTheme="minorEastAsia" w:eastAsiaTheme="minorEastAsia" w:hAnsiTheme="minorEastAsia" w:hint="eastAsia"/>
              </w:rPr>
              <w:t>月</w:t>
            </w:r>
            <w:r w:rsidR="00912339">
              <w:rPr>
                <w:rFonts w:asciiTheme="minorEastAsia" w:eastAsiaTheme="minorEastAsia" w:hAnsiTheme="minorEastAsia" w:hint="eastAsia"/>
              </w:rPr>
              <w:t>25</w:t>
            </w:r>
            <w:r w:rsidRPr="001B6496">
              <w:rPr>
                <w:rFonts w:asciiTheme="minorEastAsia" w:eastAsiaTheme="minorEastAsia" w:hAnsiTheme="minorEastAsia" w:hint="eastAsia"/>
              </w:rPr>
              <w:t>日</w:t>
            </w:r>
          </w:p>
          <w:p w:rsidR="00874D9D" w:rsidRPr="00912339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912339">
            <w:pPr>
              <w:pStyle w:val="a3"/>
              <w:spacing w:line="299" w:lineRule="exact"/>
              <w:ind w:firstLineChars="100" w:firstLine="268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八雲町長</w:t>
            </w:r>
            <w:r w:rsidR="0091233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岩</w:t>
            </w:r>
            <w:r w:rsidR="00912339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村　</w:t>
            </w:r>
            <w:r w:rsidR="00E139DA"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克詔</w:t>
            </w:r>
            <w:r w:rsidRPr="001B6496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 xml:space="preserve">　様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594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4D9D" w:rsidRPr="001B6496" w:rsidRDefault="00874D9D" w:rsidP="00321AD9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</w:t>
            </w:r>
          </w:p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札</w:t>
            </w:r>
          </w:p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住　　　　　所</w:t>
            </w:r>
          </w:p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（所　　　在）</w:t>
            </w:r>
          </w:p>
        </w:tc>
        <w:tc>
          <w:tcPr>
            <w:tcW w:w="53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E56B16">
        <w:trPr>
          <w:cantSplit/>
          <w:trHeight w:hRule="exact" w:val="8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</w:rPr>
              <w:t>氏　　　　　名</w:t>
            </w:r>
          </w:p>
          <w:p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8"/>
              </w:rPr>
              <w:t>（名称・代表者名）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D9D" w:rsidRPr="001B6496" w:rsidRDefault="00874D9D" w:rsidP="00E56B16">
            <w:pPr>
              <w:pStyle w:val="a3"/>
              <w:spacing w:before="105" w:line="493" w:lineRule="exact"/>
              <w:ind w:right="472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E56B16">
        <w:trPr>
          <w:cantSplit/>
          <w:trHeight w:hRule="exact" w:val="8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代　理　人　の</w:t>
            </w:r>
          </w:p>
          <w:p w:rsidR="00874D9D" w:rsidRPr="001B6496" w:rsidRDefault="00874D9D" w:rsidP="00E56B16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住　所　氏　名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                         </w:t>
            </w:r>
            <w:r w:rsidRPr="001B6496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8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1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1B6496" w:rsidRDefault="00874D9D" w:rsidP="00912339">
            <w:pPr>
              <w:pStyle w:val="a3"/>
              <w:spacing w:before="105" w:line="493" w:lineRule="exact"/>
              <w:ind w:firstLineChars="100" w:firstLine="236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下記のとおり、入札の公告に定めるところに従い、入札します。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2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8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CD2B05" w:rsidTr="00874D9D">
        <w:trPr>
          <w:cantSplit/>
          <w:trHeight w:hRule="exact" w:val="8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8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8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2D6914" w:rsidP="002D6914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乗用芝刈機</w:t>
            </w:r>
            <w:r w:rsidR="00FB6084" w:rsidRPr="001B649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バロネス</w:t>
            </w:r>
            <w:r w:rsidR="001F7B38">
              <w:rPr>
                <w:rFonts w:asciiTheme="minorEastAsia" w:eastAsiaTheme="minorEastAsia" w:hAnsiTheme="minorEastAsia" w:hint="eastAsia"/>
              </w:rPr>
              <w:t>GM10</w:t>
            </w:r>
            <w:r w:rsidR="00912339">
              <w:rPr>
                <w:rFonts w:asciiTheme="minorEastAsia" w:eastAsiaTheme="minorEastAsia" w:hAnsiTheme="minorEastAsia" w:hint="eastAsia"/>
              </w:rPr>
              <w:t>0A</w:t>
            </w:r>
            <w:r w:rsidR="00FB6084" w:rsidRPr="001B649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9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29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1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912339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772627">
        <w:trPr>
          <w:cantSplit/>
          <w:trHeight w:hRule="exact" w:val="299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2627" w:rsidRDefault="00772627" w:rsidP="00772627">
            <w:pPr>
              <w:pStyle w:val="a3"/>
              <w:spacing w:line="493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F71B7" w:rsidRPr="00772627" w:rsidRDefault="00874D9D" w:rsidP="00772627">
            <w:pPr>
              <w:pStyle w:val="a3"/>
              <w:spacing w:line="493" w:lineRule="exact"/>
              <w:jc w:val="center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入札金額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826" w:type="dxa"/>
            <w:gridSpan w:val="2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十万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826" w:type="dxa"/>
            <w:tcBorders>
              <w:top w:val="single" w:sz="12" w:space="0" w:color="000000"/>
              <w:left w:val="nil"/>
              <w:bottom w:val="single" w:sz="2" w:space="0" w:color="auto"/>
              <w:right w:val="single" w:sz="12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657F4" w:rsidRPr="001B6496" w:rsidTr="00772627">
        <w:trPr>
          <w:cantSplit/>
          <w:trHeight w:hRule="exact" w:val="127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7F4" w:rsidRPr="001B6496" w:rsidRDefault="007657F4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nil"/>
            </w:tcBorders>
          </w:tcPr>
          <w:p w:rsidR="007657F4" w:rsidRPr="001B6496" w:rsidRDefault="007657F4" w:rsidP="00874D9D">
            <w:pPr>
              <w:pStyle w:val="a3"/>
              <w:spacing w:before="105"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657F4" w:rsidRPr="001B6496" w:rsidRDefault="007657F4" w:rsidP="00BF71B7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7F4" w:rsidRPr="001B6496" w:rsidRDefault="007657F4" w:rsidP="00874D9D">
            <w:pPr>
              <w:pStyle w:val="a3"/>
              <w:spacing w:line="29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316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1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493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【注意事項】</w:t>
            </w:r>
          </w:p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・　</w:t>
            </w:r>
            <w:r w:rsidRPr="00BF71B7">
              <w:rPr>
                <w:rFonts w:asciiTheme="minorEastAsia" w:eastAsiaTheme="minorEastAsia" w:hAnsiTheme="minorEastAsia" w:hint="eastAsia"/>
                <w:b/>
                <w:spacing w:val="11"/>
                <w:sz w:val="18"/>
                <w:szCs w:val="18"/>
                <w:u w:val="single"/>
              </w:rPr>
              <w:t>入札金額欄には、消費税抜きの金額で記入願います。</w:t>
            </w:r>
          </w:p>
          <w:p w:rsidR="00C63468" w:rsidRDefault="009671B7" w:rsidP="00C63468">
            <w:pPr>
              <w:pStyle w:val="a3"/>
              <w:numPr>
                <w:ilvl w:val="0"/>
                <w:numId w:val="2"/>
              </w:numPr>
              <w:spacing w:line="299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売買代金（契約金額）は、落札金額に消費税</w:t>
            </w:r>
            <w:r w:rsidR="00C63468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を加算した額となります。</w:t>
            </w:r>
          </w:p>
          <w:p w:rsidR="00874D9D" w:rsidRPr="001B6496" w:rsidRDefault="00874D9D" w:rsidP="00912339">
            <w:pPr>
              <w:pStyle w:val="a3"/>
              <w:spacing w:line="299" w:lineRule="exact"/>
              <w:ind w:firstLineChars="100" w:firstLine="172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・　記入には黒のペン又はボ</w:t>
            </w:r>
            <w:r w:rsidR="00912339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ールペンを用い、入札金額欄には、算用数字で記入し、頭に</w:t>
            </w:r>
            <w:r w:rsidRPr="001B649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「￥」をつけ</w:t>
            </w:r>
            <w:r w:rsidR="00912339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てください。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 xml:space="preserve">　・　代理人が入札する場合は、入札者の住所・氏名を記入の上、代理人の住所・氏名を記入し、委任状の代理人使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　　用印鑑を押印してください。（代理人が入札する場合は、入札者の印鑑は必要ありません。）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74D9D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772627" w:rsidRDefault="00772627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772627" w:rsidRDefault="00772627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772627" w:rsidRDefault="00772627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376893" w:rsidRDefault="00376893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772627" w:rsidRPr="001B6496" w:rsidRDefault="00772627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</w:p>
    <w:p w:rsidR="00874D9D" w:rsidRPr="001B6496" w:rsidRDefault="00874D9D" w:rsidP="00874D9D">
      <w:pPr>
        <w:pStyle w:val="a3"/>
        <w:spacing w:line="299" w:lineRule="exact"/>
        <w:rPr>
          <w:rFonts w:asciiTheme="minorEastAsia" w:eastAsiaTheme="minorEastAsia" w:hAnsiTheme="minorEastAsia"/>
          <w:spacing w:val="0"/>
        </w:rPr>
      </w:pPr>
      <w:r w:rsidRPr="001B6496">
        <w:rPr>
          <w:rFonts w:asciiTheme="minorEastAsia" w:eastAsiaTheme="minorEastAsia" w:hAnsiTheme="minorEastAsia" w:hint="eastAsia"/>
        </w:rPr>
        <w:lastRenderedPageBreak/>
        <w:t>（様式第３号）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1501"/>
        <w:gridCol w:w="6995"/>
        <w:gridCol w:w="708"/>
        <w:gridCol w:w="177"/>
      </w:tblGrid>
      <w:tr w:rsidR="00874D9D" w:rsidRPr="001B6496" w:rsidTr="00874D9D">
        <w:trPr>
          <w:cantSplit/>
          <w:trHeight w:hRule="exact" w:val="14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line="2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val="29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812A31" w:rsidTr="00874D9D">
        <w:trPr>
          <w:cantSplit/>
          <w:trHeight w:hRule="exact" w:val="4991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58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22"/>
                <w:sz w:val="36"/>
                <w:szCs w:val="36"/>
              </w:rPr>
              <w:t>委　　任　　状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代理人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住　所　　　　　　　　　　　　　　　　　　　　　　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>氏　名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                       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  <w:r w:rsidRPr="001B6496">
              <w:rPr>
                <w:rFonts w:asciiTheme="minorEastAsia" w:eastAsiaTheme="minorEastAsia" w:hAnsiTheme="minorEastAsia" w:cs="ＭＳ 明朝" w:hint="eastAsia"/>
                <w:u w:val="single" w:color="000000"/>
              </w:rPr>
              <w:t>㊞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912339">
            <w:pPr>
              <w:pStyle w:val="a3"/>
              <w:ind w:firstLineChars="150" w:firstLine="354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私は、上記者を代理人と定め、下記の権限を委任します。</w:t>
            </w:r>
          </w:p>
          <w:p w:rsidR="00874D9D" w:rsidRPr="00912339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記</w:t>
            </w:r>
          </w:p>
          <w:p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FC47CE" w:rsidRDefault="00912339" w:rsidP="00095523">
            <w:pPr>
              <w:pStyle w:val="a3"/>
              <w:ind w:left="202" w:hangingChars="100" w:hanging="202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 xml:space="preserve"> 　</w:t>
            </w:r>
            <w:r w:rsidR="001F7B38">
              <w:rPr>
                <w:rFonts w:asciiTheme="minorEastAsia" w:eastAsiaTheme="minorEastAsia" w:hAnsiTheme="minorEastAsia" w:hint="eastAsia"/>
                <w:spacing w:val="4"/>
              </w:rPr>
              <w:t>令和７</w:t>
            </w:r>
            <w:r w:rsidR="00874D9D" w:rsidRPr="001B6496">
              <w:rPr>
                <w:rFonts w:asciiTheme="minorEastAsia" w:eastAsiaTheme="minorEastAsia" w:hAnsiTheme="minorEastAsia" w:hint="eastAsia"/>
                <w:spacing w:val="4"/>
              </w:rPr>
              <w:t>年</w:t>
            </w:r>
            <w:r w:rsidR="001F7B38">
              <w:rPr>
                <w:rFonts w:asciiTheme="minorEastAsia" w:eastAsiaTheme="minorEastAsia" w:hAnsiTheme="minorEastAsia" w:hint="eastAsia"/>
                <w:spacing w:val="4"/>
              </w:rPr>
              <w:t>３</w:t>
            </w:r>
            <w:r w:rsidR="00874D9D" w:rsidRPr="001B6496">
              <w:rPr>
                <w:rFonts w:asciiTheme="minorEastAsia" w:eastAsiaTheme="minorEastAsia" w:hAnsiTheme="minorEastAsia" w:hint="eastAsia"/>
                <w:spacing w:val="4"/>
              </w:rPr>
              <w:t>月</w:t>
            </w:r>
            <w:r w:rsidR="001F7B38">
              <w:rPr>
                <w:rFonts w:asciiTheme="minorEastAsia" w:eastAsiaTheme="minorEastAsia" w:hAnsiTheme="minorEastAsia" w:hint="eastAsia"/>
                <w:spacing w:val="4"/>
              </w:rPr>
              <w:t>25</w:t>
            </w:r>
            <w:r w:rsidR="00874D9D" w:rsidRPr="001B6496">
              <w:rPr>
                <w:rFonts w:asciiTheme="minorEastAsia" w:eastAsiaTheme="minorEastAsia" w:hAnsiTheme="minorEastAsia" w:hint="eastAsia"/>
                <w:spacing w:val="4"/>
              </w:rPr>
              <w:t>日に執行する次の車両（</w:t>
            </w:r>
            <w:r w:rsidR="002D6914">
              <w:rPr>
                <w:rFonts w:asciiTheme="minorEastAsia" w:eastAsiaTheme="minorEastAsia" w:hAnsiTheme="minorEastAsia" w:hint="eastAsia"/>
                <w:spacing w:val="4"/>
              </w:rPr>
              <w:t>乗用芝刈機</w:t>
            </w:r>
            <w:r w:rsidR="00874D9D" w:rsidRPr="001B6496">
              <w:rPr>
                <w:rFonts w:asciiTheme="minorEastAsia" w:eastAsiaTheme="minorEastAsia" w:hAnsiTheme="minorEastAsia" w:hint="eastAsia"/>
                <w:spacing w:val="4"/>
              </w:rPr>
              <w:t>）の一般競争入札に関する一切の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権限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331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>物品名（車両の名称）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466BEB" w:rsidTr="00874D9D">
        <w:trPr>
          <w:cantSplit/>
          <w:trHeight w:hRule="exact" w:val="993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9D" w:rsidRPr="001B6496" w:rsidRDefault="002D6914" w:rsidP="002D6914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乗用芝刈機</w:t>
            </w:r>
            <w:r w:rsidR="00CD2B05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バロネス</w:t>
            </w:r>
            <w:r w:rsidR="001F7B38">
              <w:rPr>
                <w:rFonts w:asciiTheme="minorEastAsia" w:eastAsiaTheme="minorEastAsia" w:hAnsiTheme="minorEastAsia" w:hint="eastAsia"/>
                <w:spacing w:val="0"/>
              </w:rPr>
              <w:t>GM10</w:t>
            </w:r>
            <w:r w:rsidR="00912339">
              <w:rPr>
                <w:rFonts w:asciiTheme="minorEastAsia" w:eastAsiaTheme="minorEastAsia" w:hAnsiTheme="minorEastAsia" w:hint="eastAsia"/>
                <w:spacing w:val="0"/>
              </w:rPr>
              <w:t>0A</w:t>
            </w:r>
            <w:r w:rsidR="00FB6084" w:rsidRPr="00FB6084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74D9D" w:rsidRPr="001B6496" w:rsidRDefault="00874D9D" w:rsidP="00874D9D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spacing w:before="105" w:line="56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74D9D" w:rsidRPr="001B6496" w:rsidTr="00874D9D">
        <w:trPr>
          <w:cantSplit/>
          <w:trHeight w:hRule="exact" w:val="5852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4D9D" w:rsidRPr="001F7B38" w:rsidRDefault="00874D9D" w:rsidP="00874D9D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1F7B38" w:rsidP="00874D9D">
            <w:pPr>
              <w:pStyle w:val="a3"/>
              <w:spacing w:line="561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令和７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年</w:t>
            </w:r>
            <w:r w:rsidR="00796CBF">
              <w:rPr>
                <w:rFonts w:asciiTheme="minorEastAsia" w:eastAsiaTheme="minorEastAsia" w:hAnsiTheme="minorEastAsia" w:hint="eastAsia"/>
              </w:rPr>
              <w:t>３月25</w:t>
            </w:r>
            <w:r w:rsidR="00874D9D" w:rsidRPr="001B6496">
              <w:rPr>
                <w:rFonts w:asciiTheme="minorEastAsia" w:eastAsiaTheme="minorEastAsia" w:hAnsiTheme="minorEastAsia" w:hint="eastAsia"/>
              </w:rPr>
              <w:t>日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3A20B7">
            <w:pPr>
              <w:pStyle w:val="a3"/>
              <w:spacing w:line="366" w:lineRule="exact"/>
              <w:ind w:firstLineChars="150" w:firstLine="354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八雲町長　</w:t>
            </w:r>
            <w:r w:rsidR="00E139DA" w:rsidRPr="001B6496">
              <w:rPr>
                <w:rFonts w:asciiTheme="minorEastAsia" w:eastAsiaTheme="minorEastAsia" w:hAnsiTheme="minorEastAsia" w:hint="eastAsia"/>
              </w:rPr>
              <w:t xml:space="preserve">　岩　村　　克　詔</w:t>
            </w:r>
            <w:r w:rsidRPr="001B6496">
              <w:rPr>
                <w:rFonts w:asciiTheme="minorEastAsia" w:eastAsiaTheme="minorEastAsia" w:hAnsiTheme="minorEastAsia" w:hint="eastAsia"/>
              </w:rPr>
              <w:t xml:space="preserve">　　様</w:t>
            </w:r>
          </w:p>
          <w:p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</w:rPr>
              <w:t xml:space="preserve"> </w:t>
            </w:r>
            <w:r w:rsidRPr="001B6496">
              <w:rPr>
                <w:rFonts w:asciiTheme="minorEastAsia" w:eastAsiaTheme="minorEastAsia" w:hAnsiTheme="minorEastAsia" w:hint="eastAsia"/>
              </w:rPr>
              <w:t>委任者</w:t>
            </w:r>
          </w:p>
          <w:p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（入札者）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住所又は所在　　　　　　　　　　　　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</w:t>
            </w:r>
          </w:p>
          <w:p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spacing w:line="366" w:lineRule="exact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　　氏名又は名称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1B6496">
              <w:rPr>
                <w:rFonts w:asciiTheme="minorEastAsia" w:eastAsiaTheme="minorEastAsia" w:hAnsiTheme="minorEastAsia" w:hint="eastAsia"/>
                <w:u w:val="single" w:color="000000"/>
              </w:rPr>
              <w:t>及び代表者名</w:t>
            </w:r>
            <w:r w:rsidRPr="001B6496">
              <w:rPr>
                <w:rFonts w:asciiTheme="minorEastAsia" w:eastAsiaTheme="minorEastAsia" w:hAnsiTheme="minorEastAsia" w:hint="eastAsia"/>
                <w:spacing w:val="6"/>
                <w:u w:val="single" w:color="000000"/>
              </w:rPr>
              <w:t xml:space="preserve">                              </w:t>
            </w:r>
            <w:r w:rsidRPr="001B6496">
              <w:rPr>
                <w:rFonts w:asciiTheme="minorEastAsia" w:eastAsiaTheme="minorEastAsia" w:hAnsiTheme="minorEastAsia" w:cs="ＭＳ 明朝" w:hint="eastAsia"/>
                <w:u w:val="single" w:color="000000"/>
              </w:rPr>
              <w:t>㊞</w:t>
            </w:r>
            <w:r w:rsidRPr="001B6496">
              <w:rPr>
                <w:rFonts w:asciiTheme="minorEastAsia" w:eastAsiaTheme="minorEastAsia" w:hAnsiTheme="minorEastAsia" w:hint="eastAsia"/>
                <w:spacing w:val="4"/>
                <w:sz w:val="14"/>
                <w:szCs w:val="14"/>
                <w:u w:val="single" w:color="000000"/>
              </w:rPr>
              <w:t xml:space="preserve">  </w:t>
            </w: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</w:rPr>
              <w:t xml:space="preserve">　【注意事項】</w:t>
            </w:r>
          </w:p>
          <w:p w:rsidR="00874D9D" w:rsidRPr="001B6496" w:rsidRDefault="00874D9D" w:rsidP="003A20B7">
            <w:pPr>
              <w:pStyle w:val="a3"/>
              <w:ind w:firstLineChars="300" w:firstLine="606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　１枚の委任状で２物件の委任を受けることはできません。</w:t>
            </w:r>
          </w:p>
          <w:p w:rsidR="00874D9D" w:rsidRPr="001B6496" w:rsidRDefault="00874D9D" w:rsidP="003A20B7">
            <w:pPr>
              <w:pStyle w:val="a3"/>
              <w:ind w:firstLineChars="300" w:firstLine="606"/>
              <w:rPr>
                <w:rFonts w:asciiTheme="minorEastAsia" w:eastAsiaTheme="minorEastAsia" w:hAnsiTheme="minorEastAsia"/>
                <w:spacing w:val="0"/>
              </w:rPr>
            </w:pPr>
            <w:r w:rsidRPr="001B6496"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>・　入札前にこの委任状と入札参加資格書を提出してください。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D9D" w:rsidRPr="001B6496" w:rsidRDefault="00874D9D" w:rsidP="00874D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74D9D" w:rsidRPr="001B6496" w:rsidRDefault="00874D9D" w:rsidP="00874D9D">
      <w:pPr>
        <w:pStyle w:val="a3"/>
        <w:rPr>
          <w:rFonts w:asciiTheme="minorEastAsia" w:eastAsiaTheme="minorEastAsia" w:hAnsiTheme="minorEastAsia"/>
          <w:spacing w:val="0"/>
        </w:rPr>
      </w:pPr>
    </w:p>
    <w:p w:rsidR="00874D9D" w:rsidRPr="001B6496" w:rsidRDefault="00874D9D" w:rsidP="008C563E">
      <w:pPr>
        <w:wordWrap w:val="0"/>
        <w:autoSpaceDE w:val="0"/>
        <w:autoSpaceDN w:val="0"/>
        <w:adjustRightInd w:val="0"/>
        <w:spacing w:line="299" w:lineRule="exac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sectPr w:rsidR="00874D9D" w:rsidRPr="001B6496" w:rsidSect="003C0F62">
      <w:pgSz w:w="11906" w:h="16838" w:code="9"/>
      <w:pgMar w:top="1418" w:right="1168" w:bottom="1418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39" w:rsidRDefault="00912339" w:rsidP="000C538D">
      <w:r>
        <w:separator/>
      </w:r>
    </w:p>
  </w:endnote>
  <w:endnote w:type="continuationSeparator" w:id="0">
    <w:p w:rsidR="00912339" w:rsidRDefault="00912339" w:rsidP="000C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39" w:rsidRDefault="00912339" w:rsidP="000C538D">
      <w:r>
        <w:separator/>
      </w:r>
    </w:p>
  </w:footnote>
  <w:footnote w:type="continuationSeparator" w:id="0">
    <w:p w:rsidR="00912339" w:rsidRDefault="00912339" w:rsidP="000C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97E"/>
    <w:multiLevelType w:val="hybridMultilevel"/>
    <w:tmpl w:val="53123086"/>
    <w:lvl w:ilvl="0" w:tplc="AF04DFA4">
      <w:start w:val="3"/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29C23671"/>
    <w:multiLevelType w:val="hybridMultilevel"/>
    <w:tmpl w:val="BA8AFA38"/>
    <w:lvl w:ilvl="0" w:tplc="ED3CABBC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C1"/>
    <w:rsid w:val="0000429E"/>
    <w:rsid w:val="0001054A"/>
    <w:rsid w:val="000461D9"/>
    <w:rsid w:val="000573E8"/>
    <w:rsid w:val="0007546C"/>
    <w:rsid w:val="00095523"/>
    <w:rsid w:val="000C538D"/>
    <w:rsid w:val="00167790"/>
    <w:rsid w:val="00186AD9"/>
    <w:rsid w:val="0019106A"/>
    <w:rsid w:val="001B0B83"/>
    <w:rsid w:val="001B6496"/>
    <w:rsid w:val="001D4EFB"/>
    <w:rsid w:val="001E257C"/>
    <w:rsid w:val="001E5D63"/>
    <w:rsid w:val="001E6DD7"/>
    <w:rsid w:val="001F7B38"/>
    <w:rsid w:val="00247A3F"/>
    <w:rsid w:val="00247A72"/>
    <w:rsid w:val="0026469B"/>
    <w:rsid w:val="002A56E4"/>
    <w:rsid w:val="002B3EB0"/>
    <w:rsid w:val="002D6914"/>
    <w:rsid w:val="002E11D0"/>
    <w:rsid w:val="00303915"/>
    <w:rsid w:val="00321AD9"/>
    <w:rsid w:val="0033551B"/>
    <w:rsid w:val="00347EC1"/>
    <w:rsid w:val="00353D2D"/>
    <w:rsid w:val="00361659"/>
    <w:rsid w:val="00376893"/>
    <w:rsid w:val="00387EA0"/>
    <w:rsid w:val="003A20B7"/>
    <w:rsid w:val="003A47C5"/>
    <w:rsid w:val="003A699D"/>
    <w:rsid w:val="003A7336"/>
    <w:rsid w:val="003C0F62"/>
    <w:rsid w:val="003D2EA3"/>
    <w:rsid w:val="003D58A0"/>
    <w:rsid w:val="003F15B4"/>
    <w:rsid w:val="0042209E"/>
    <w:rsid w:val="00466BEB"/>
    <w:rsid w:val="0049701C"/>
    <w:rsid w:val="004E376F"/>
    <w:rsid w:val="004E41AA"/>
    <w:rsid w:val="005019DE"/>
    <w:rsid w:val="005109DE"/>
    <w:rsid w:val="00590C93"/>
    <w:rsid w:val="005A4D34"/>
    <w:rsid w:val="005C2451"/>
    <w:rsid w:val="005E0DA5"/>
    <w:rsid w:val="00631E12"/>
    <w:rsid w:val="00695263"/>
    <w:rsid w:val="006C6C03"/>
    <w:rsid w:val="006C7EE6"/>
    <w:rsid w:val="006F0F69"/>
    <w:rsid w:val="00737241"/>
    <w:rsid w:val="00743001"/>
    <w:rsid w:val="007522BB"/>
    <w:rsid w:val="00762926"/>
    <w:rsid w:val="007657F4"/>
    <w:rsid w:val="00766038"/>
    <w:rsid w:val="0076623A"/>
    <w:rsid w:val="00772627"/>
    <w:rsid w:val="007840A1"/>
    <w:rsid w:val="007871EC"/>
    <w:rsid w:val="00790405"/>
    <w:rsid w:val="007914F3"/>
    <w:rsid w:val="00796CBF"/>
    <w:rsid w:val="007A74B0"/>
    <w:rsid w:val="007C4002"/>
    <w:rsid w:val="007D2471"/>
    <w:rsid w:val="007D5E93"/>
    <w:rsid w:val="00812A31"/>
    <w:rsid w:val="00841CA5"/>
    <w:rsid w:val="0084612F"/>
    <w:rsid w:val="00852A91"/>
    <w:rsid w:val="00874D9D"/>
    <w:rsid w:val="008A220F"/>
    <w:rsid w:val="008B46E1"/>
    <w:rsid w:val="008C563E"/>
    <w:rsid w:val="009002FF"/>
    <w:rsid w:val="00912339"/>
    <w:rsid w:val="00914EA0"/>
    <w:rsid w:val="00937178"/>
    <w:rsid w:val="00946F6D"/>
    <w:rsid w:val="00954DE1"/>
    <w:rsid w:val="00956E1E"/>
    <w:rsid w:val="009646C9"/>
    <w:rsid w:val="009671B7"/>
    <w:rsid w:val="00983F2F"/>
    <w:rsid w:val="009943C2"/>
    <w:rsid w:val="009E4C61"/>
    <w:rsid w:val="009F2A15"/>
    <w:rsid w:val="009F67D1"/>
    <w:rsid w:val="00A279E4"/>
    <w:rsid w:val="00A30F55"/>
    <w:rsid w:val="00A44CE3"/>
    <w:rsid w:val="00A90E24"/>
    <w:rsid w:val="00AE3628"/>
    <w:rsid w:val="00AF7923"/>
    <w:rsid w:val="00B32441"/>
    <w:rsid w:val="00B65645"/>
    <w:rsid w:val="00BE217B"/>
    <w:rsid w:val="00BF71B7"/>
    <w:rsid w:val="00C63468"/>
    <w:rsid w:val="00CB16F2"/>
    <w:rsid w:val="00CC030F"/>
    <w:rsid w:val="00CC4A4D"/>
    <w:rsid w:val="00CD2B05"/>
    <w:rsid w:val="00D01AE1"/>
    <w:rsid w:val="00D37190"/>
    <w:rsid w:val="00D70984"/>
    <w:rsid w:val="00DA7792"/>
    <w:rsid w:val="00DB2E7E"/>
    <w:rsid w:val="00DE236A"/>
    <w:rsid w:val="00DE6371"/>
    <w:rsid w:val="00E139DA"/>
    <w:rsid w:val="00E304FD"/>
    <w:rsid w:val="00E451F6"/>
    <w:rsid w:val="00E56B16"/>
    <w:rsid w:val="00E60B8D"/>
    <w:rsid w:val="00E7090B"/>
    <w:rsid w:val="00EA409A"/>
    <w:rsid w:val="00EC6D6D"/>
    <w:rsid w:val="00F1551E"/>
    <w:rsid w:val="00F22171"/>
    <w:rsid w:val="00F47677"/>
    <w:rsid w:val="00F665AB"/>
    <w:rsid w:val="00FA0AEB"/>
    <w:rsid w:val="00FB6084"/>
    <w:rsid w:val="00FC3C0A"/>
    <w:rsid w:val="00FC47C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11D1A25"/>
  <w15:docId w15:val="{BC729846-2C10-4A86-9FE0-685B41DC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16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38D"/>
  </w:style>
  <w:style w:type="paragraph" w:styleId="a6">
    <w:name w:val="footer"/>
    <w:basedOn w:val="a"/>
    <w:link w:val="a7"/>
    <w:uiPriority w:val="99"/>
    <w:unhideWhenUsed/>
    <w:rsid w:val="000C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38D"/>
  </w:style>
  <w:style w:type="paragraph" w:styleId="a8">
    <w:name w:val="List Paragraph"/>
    <w:basedOn w:val="a"/>
    <w:uiPriority w:val="34"/>
    <w:qFormat/>
    <w:rsid w:val="005C2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sakut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F795-2422-4002-BAE5-260035FF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t-sakuta</dc:creator>
  <cp:lastModifiedBy>新保　勝</cp:lastModifiedBy>
  <cp:revision>2</cp:revision>
  <cp:lastPrinted>2019-08-09T05:25:00Z</cp:lastPrinted>
  <dcterms:created xsi:type="dcterms:W3CDTF">2025-02-06T07:18:00Z</dcterms:created>
  <dcterms:modified xsi:type="dcterms:W3CDTF">2025-02-06T07:18:00Z</dcterms:modified>
</cp:coreProperties>
</file>