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1B6496">
        <w:rPr>
          <w:rFonts w:asciiTheme="minorEastAsia" w:eastAsiaTheme="minorEastAsia" w:hAnsiTheme="minorEastAsia" w:hint="eastAsia"/>
        </w:rPr>
        <w:t>（様式第１号）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1180"/>
        <w:gridCol w:w="179"/>
        <w:gridCol w:w="175"/>
        <w:gridCol w:w="2124"/>
        <w:gridCol w:w="4080"/>
        <w:gridCol w:w="850"/>
        <w:gridCol w:w="380"/>
        <w:gridCol w:w="45"/>
        <w:gridCol w:w="191"/>
        <w:gridCol w:w="177"/>
      </w:tblGrid>
      <w:tr w:rsidR="00874D9D" w:rsidRPr="001B6496" w:rsidTr="00874D9D">
        <w:trPr>
          <w:cantSplit/>
          <w:trHeight w:hRule="exact" w:val="297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F47677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13970</wp:posOffset>
                      </wp:positionV>
                      <wp:extent cx="5844540" cy="0"/>
                      <wp:effectExtent l="18415" t="23495" r="23495" b="1460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4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8D9F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.1pt" to="463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nGwIAAFIEAAAOAAAAZHJzL2Uyb0RvYy54bWysVMGO2jAQvVfqP1i+QxIaW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" o:allowincell="f" strokeweight="2.25pt"/>
                  </w:pict>
                </mc:Fallback>
              </mc:AlternateContent>
            </w:r>
          </w:p>
        </w:tc>
        <w:tc>
          <w:tcPr>
            <w:tcW w:w="9204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738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56B16" w:rsidRPr="001B6496" w:rsidRDefault="00E56B16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17"/>
                <w:sz w:val="28"/>
                <w:szCs w:val="28"/>
              </w:rPr>
            </w:pPr>
          </w:p>
          <w:p w:rsidR="00874D9D" w:rsidRPr="001B6496" w:rsidRDefault="00D12E9A" w:rsidP="00E139DA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 xml:space="preserve">　　　　</w:t>
            </w:r>
            <w:r w:rsidR="00874D9D" w:rsidRPr="001B6496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入札参加申請書兼納税証明書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</w:t>
            </w:r>
            <w:r w:rsidR="00E139DA"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="002565A0">
              <w:rPr>
                <w:rFonts w:asciiTheme="minorEastAsia" w:eastAsiaTheme="minorEastAsia" w:hAnsiTheme="minorEastAsia" w:hint="eastAsia"/>
                <w:spacing w:val="6"/>
              </w:rPr>
              <w:t xml:space="preserve">　</w:t>
            </w:r>
            <w:r w:rsidR="00B32441">
              <w:rPr>
                <w:rFonts w:asciiTheme="minorEastAsia" w:eastAsiaTheme="minorEastAsia" w:hAnsiTheme="minorEastAsia" w:hint="eastAsia"/>
              </w:rPr>
              <w:t>令和</w:t>
            </w:r>
            <w:r w:rsidR="001D3B28">
              <w:rPr>
                <w:rFonts w:asciiTheme="minorEastAsia" w:eastAsiaTheme="minorEastAsia" w:hAnsiTheme="minorEastAsia" w:hint="eastAsia"/>
              </w:rPr>
              <w:t>７</w:t>
            </w:r>
            <w:r w:rsidRPr="001B649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874D9D" w:rsidRPr="002565A0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Default="00E139DA" w:rsidP="000A0694">
            <w:pPr>
              <w:pStyle w:val="a3"/>
              <w:spacing w:line="299" w:lineRule="exact"/>
              <w:ind w:firstLineChars="100" w:firstLine="268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</w:t>
            </w:r>
            <w:r w:rsidR="00874D9D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長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岩村　克詔　様</w:t>
            </w:r>
          </w:p>
          <w:p w:rsidR="008B46E1" w:rsidRPr="000A0694" w:rsidRDefault="008B46E1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9"/>
                <w:sz w:val="16"/>
                <w:szCs w:val="16"/>
              </w:rPr>
              <w:t>（受　付）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118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738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D12E9A" w:rsidTr="00874D9D">
        <w:trPr>
          <w:cantSplit/>
          <w:trHeight w:hRule="exact" w:val="118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Default="00F638B5" w:rsidP="000A0694">
            <w:pPr>
              <w:pStyle w:val="a3"/>
              <w:spacing w:before="105" w:line="493" w:lineRule="exact"/>
              <w:ind w:leftChars="100" w:left="210" w:firstLineChars="100" w:firstLine="2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1"/>
              </w:rPr>
              <w:t>乗用芝刈機</w:t>
            </w:r>
            <w:r w:rsidR="00874D9D" w:rsidRPr="001B6496">
              <w:rPr>
                <w:rFonts w:asciiTheme="minorEastAsia" w:eastAsiaTheme="minorEastAsia" w:hAnsiTheme="minorEastAsia" w:hint="eastAsia"/>
                <w:spacing w:val="11"/>
              </w:rPr>
              <w:t>入札の公告の参加資格条件、内容等を承諾の上、次のとおり入札の参加を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申し込みます。</w:t>
            </w:r>
          </w:p>
          <w:p w:rsidR="008B46E1" w:rsidRPr="000A0694" w:rsidRDefault="008B46E1" w:rsidP="00FB6084">
            <w:pPr>
              <w:pStyle w:val="a3"/>
              <w:spacing w:before="105" w:line="493" w:lineRule="exact"/>
              <w:ind w:left="236" w:hangingChars="100" w:hanging="236"/>
              <w:rPr>
                <w:rFonts w:asciiTheme="minorEastAsia" w:eastAsiaTheme="minorEastAsia" w:hAnsiTheme="minorEastAsia"/>
              </w:rPr>
            </w:pPr>
          </w:p>
          <w:p w:rsidR="008B46E1" w:rsidRPr="001B6496" w:rsidRDefault="008B46E1" w:rsidP="00FB6084">
            <w:pPr>
              <w:pStyle w:val="a3"/>
              <w:spacing w:before="105" w:line="493" w:lineRule="exact"/>
              <w:ind w:left="210" w:hangingChars="100" w:hanging="21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59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札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住　　　　　　所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（所　　　　在）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118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氏　　　　　　名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8"/>
              </w:rPr>
              <w:t>（名称・代表者名）</w:t>
            </w:r>
          </w:p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 </w:t>
            </w: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B46E1" w:rsidRDefault="008B46E1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B46E1" w:rsidRPr="001B6496" w:rsidRDefault="008B46E1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B46E1" w:rsidRPr="001B6496" w:rsidRDefault="008B46E1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037BCD" w:rsidTr="00874D9D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B5" w:rsidRDefault="00F638B5" w:rsidP="00F638B5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乗用芝刈機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バロネス</w:t>
            </w:r>
            <w:r w:rsidR="002565A0">
              <w:rPr>
                <w:rFonts w:asciiTheme="minorEastAsia" w:eastAsiaTheme="minorEastAsia" w:hAnsiTheme="minorEastAsia" w:hint="eastAsia"/>
              </w:rPr>
              <w:t>GM</w:t>
            </w:r>
            <w:r w:rsidR="001D3B28">
              <w:rPr>
                <w:rFonts w:asciiTheme="minorEastAsia" w:eastAsiaTheme="minorEastAsia" w:hAnsiTheme="minorEastAsia" w:hint="eastAsia"/>
              </w:rPr>
              <w:t>10</w:t>
            </w:r>
            <w:r w:rsidR="000A0694">
              <w:rPr>
                <w:rFonts w:asciiTheme="minorEastAsia" w:eastAsiaTheme="minorEastAsia" w:hAnsiTheme="minorEastAsia" w:hint="eastAsia"/>
              </w:rPr>
              <w:t>0A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874D9D" w:rsidRPr="001B6496" w:rsidRDefault="00874D9D" w:rsidP="00F638B5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1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95263" w:rsidRPr="00E60B8D" w:rsidTr="004E376F">
        <w:trPr>
          <w:cantSplit/>
          <w:trHeight w:val="297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263" w:rsidRPr="001B6496" w:rsidRDefault="00695263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9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B46E1" w:rsidRDefault="008B46E1"/>
          <w:p w:rsidR="008B46E1" w:rsidRPr="00E451F6" w:rsidRDefault="00956E1E" w:rsidP="00956E1E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E451F6">
              <w:rPr>
                <w:rFonts w:asciiTheme="minorEastAsia" w:eastAsiaTheme="minorEastAsia" w:hAnsiTheme="minorEastAsia" w:hint="eastAsia"/>
              </w:rPr>
              <w:t>【注意事項】</w:t>
            </w:r>
          </w:p>
          <w:p w:rsidR="00695263" w:rsidRDefault="00695263" w:rsidP="00874D9D">
            <w:pPr>
              <w:pStyle w:val="a3"/>
              <w:spacing w:line="299" w:lineRule="exact"/>
              <w:ind w:firstLineChars="100" w:firstLine="190"/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</w:pPr>
            <w:r w:rsidRPr="00E451F6"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・</w:t>
            </w:r>
            <w:r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申請にあたり、下記により町税</w:t>
            </w:r>
            <w:r w:rsidR="00D7423D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等</w:t>
            </w:r>
            <w:r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に滞納がないことの証明を受けた後に、申請してください。</w:t>
            </w:r>
          </w:p>
          <w:p w:rsidR="001560AE" w:rsidRDefault="001560AE" w:rsidP="00874D9D">
            <w:pPr>
              <w:pStyle w:val="a3"/>
              <w:spacing w:line="299" w:lineRule="exact"/>
              <w:ind w:firstLineChars="100" w:firstLine="202"/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個人（対象：納税義務者として課税されているすべての税目）</w:t>
            </w:r>
          </w:p>
          <w:p w:rsidR="001560AE" w:rsidRDefault="001560AE" w:rsidP="00874D9D">
            <w:pPr>
              <w:pStyle w:val="a3"/>
              <w:spacing w:line="299" w:lineRule="exact"/>
              <w:ind w:firstLineChars="100" w:firstLine="202"/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法人（対象：納税義務者として課税されているすべての税目、町道民税特別徴収を含む）</w:t>
            </w:r>
          </w:p>
          <w:p w:rsidR="002C454D" w:rsidRPr="0025770B" w:rsidRDefault="002C454D" w:rsidP="00874D9D">
            <w:pPr>
              <w:pStyle w:val="a3"/>
              <w:spacing w:line="299" w:lineRule="exact"/>
              <w:ind w:firstLineChars="100" w:firstLine="20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5770B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</w:t>
            </w:r>
            <w:r w:rsidRPr="0025770B">
              <w:rPr>
                <w:rFonts w:asciiTheme="minorEastAsia" w:eastAsiaTheme="minorEastAsia" w:hAnsiTheme="minorEastAsia" w:hint="eastAsia"/>
                <w:sz w:val="18"/>
                <w:szCs w:val="18"/>
              </w:rPr>
              <w:t>公共料金等納付状況調査同意書（様式第４号）</w:t>
            </w:r>
            <w:r w:rsidR="007376F3" w:rsidRPr="0025770B">
              <w:rPr>
                <w:rFonts w:asciiTheme="minorEastAsia" w:eastAsiaTheme="minorEastAsia" w:hAnsiTheme="minorEastAsia" w:hint="eastAsia"/>
                <w:sz w:val="18"/>
                <w:szCs w:val="18"/>
              </w:rPr>
              <w:t>を添付してくだ</w:t>
            </w:r>
            <w:r w:rsidR="009B6E45" w:rsidRPr="0025770B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  <w:p w:rsidR="00695263" w:rsidRPr="00E451F6" w:rsidRDefault="00695263" w:rsidP="00874D9D">
            <w:pPr>
              <w:pStyle w:val="a3"/>
              <w:spacing w:line="299" w:lineRule="exact"/>
              <w:ind w:firstLineChars="100" w:firstLine="164"/>
              <w:rPr>
                <w:rFonts w:asciiTheme="minorEastAsia" w:eastAsiaTheme="minorEastAsia" w:hAnsiTheme="minorEastAsia"/>
                <w:spacing w:val="0"/>
              </w:rPr>
            </w:pPr>
            <w:r w:rsidRPr="00E451F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・申請者の「身分証明書」（法人の場合は法人登記事項証明書等）を添付してください。（発行から３ヶ月以内のもの）</w:t>
            </w:r>
          </w:p>
          <w:p w:rsidR="00695263" w:rsidRPr="00E451F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E451F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　・返信用封筒として、封筒の表に申請者（入札者）の住所（所在）・氏名（名称）を記載し、簡易書留料金分（</w:t>
            </w:r>
            <w:r w:rsidR="000A069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460</w:t>
            </w:r>
            <w:r w:rsidRPr="00E451F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円）</w:t>
            </w:r>
          </w:p>
          <w:p w:rsidR="00695263" w:rsidRPr="00E451F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</w:pPr>
            <w:r w:rsidRPr="00E451F6">
              <w:rPr>
                <w:rFonts w:asciiTheme="minorEastAsia" w:eastAsiaTheme="minorEastAsia" w:hAnsiTheme="minorEastAsia" w:hint="eastAsia"/>
                <w:spacing w:val="6"/>
              </w:rPr>
              <w:t xml:space="preserve">   </w:t>
            </w:r>
            <w:r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の切手又はこれに類するものを貼った封筒を添付してください。</w:t>
            </w:r>
          </w:p>
          <w:p w:rsidR="003F15B4" w:rsidRPr="00695263" w:rsidRDefault="003F15B4" w:rsidP="003F15B4">
            <w:pPr>
              <w:pStyle w:val="a3"/>
              <w:spacing w:line="299" w:lineRule="exact"/>
              <w:ind w:firstLineChars="100" w:firstLine="202"/>
              <w:rPr>
                <w:rFonts w:asciiTheme="minorEastAsia" w:eastAsiaTheme="minorEastAsia" w:hAnsiTheme="minorEastAsia"/>
              </w:rPr>
            </w:pPr>
            <w:r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・古物商許可証</w:t>
            </w:r>
            <w:r w:rsidR="00E60B8D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の写し（</w:t>
            </w:r>
            <w:r w:rsidR="001E5D63"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業</w:t>
            </w:r>
            <w:r w:rsidRPr="00E451F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として取り引きしようとする者のみ）を添付してください。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263" w:rsidRPr="001B649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95263" w:rsidRPr="001B6496" w:rsidTr="009B6E45">
        <w:trPr>
          <w:cantSplit/>
          <w:trHeight w:hRule="exact" w:val="437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263" w:rsidRPr="001B6496" w:rsidRDefault="00695263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5263" w:rsidRPr="001B6496" w:rsidRDefault="00695263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町税</w:t>
            </w:r>
            <w:r w:rsidR="00981C20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等</w:t>
            </w:r>
            <w:r w:rsidRPr="001B6496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納税証明願兼証明書</w:t>
            </w:r>
          </w:p>
          <w:p w:rsidR="004E376F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695263" w:rsidRPr="001B6496" w:rsidRDefault="00695263" w:rsidP="004E376F">
            <w:pPr>
              <w:pStyle w:val="a3"/>
              <w:spacing w:line="299" w:lineRule="exact"/>
              <w:ind w:firstLineChars="100" w:firstLine="236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私（当社）の町税</w:t>
            </w:r>
            <w:r w:rsidR="00D7423D">
              <w:rPr>
                <w:rFonts w:asciiTheme="minorEastAsia" w:eastAsiaTheme="minorEastAsia" w:hAnsiTheme="minorEastAsia" w:hint="eastAsia"/>
              </w:rPr>
              <w:t>等</w:t>
            </w:r>
            <w:r w:rsidRPr="001B6496">
              <w:rPr>
                <w:rFonts w:asciiTheme="minorEastAsia" w:eastAsiaTheme="minorEastAsia" w:hAnsiTheme="minorEastAsia" w:hint="eastAsia"/>
              </w:rPr>
              <w:t>に、滞納がないことを証明願います。</w:t>
            </w:r>
          </w:p>
          <w:p w:rsidR="004E376F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6"/>
              </w:rPr>
            </w:pPr>
          </w:p>
          <w:p w:rsidR="00695263" w:rsidRPr="001B6496" w:rsidRDefault="00B32441" w:rsidP="000A0694">
            <w:pPr>
              <w:pStyle w:val="a3"/>
              <w:spacing w:line="299" w:lineRule="exact"/>
              <w:ind w:firstLineChars="600" w:firstLine="141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D3B28">
              <w:rPr>
                <w:rFonts w:asciiTheme="minorEastAsia" w:eastAsiaTheme="minorEastAsia" w:hAnsiTheme="minorEastAsia" w:hint="eastAsia"/>
              </w:rPr>
              <w:t>７</w:t>
            </w:r>
            <w:r w:rsidR="00695263" w:rsidRPr="001B649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4E376F" w:rsidRPr="002B51DA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</w:p>
          <w:p w:rsidR="00695263" w:rsidRPr="001B6496" w:rsidRDefault="00695263" w:rsidP="000A0694">
            <w:pPr>
              <w:pStyle w:val="a3"/>
              <w:spacing w:line="299" w:lineRule="exact"/>
              <w:ind w:firstLineChars="1400" w:firstLine="3304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住所（所　在）</w:t>
            </w:r>
          </w:p>
          <w:p w:rsidR="00695263" w:rsidRPr="001B6496" w:rsidRDefault="00B97678" w:rsidP="000A0694">
            <w:pPr>
              <w:pStyle w:val="a3"/>
              <w:spacing w:line="299" w:lineRule="exact"/>
              <w:ind w:firstLineChars="1400" w:firstLine="33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氏名（名　称</w:t>
            </w:r>
            <w:r w:rsidR="00695263" w:rsidRPr="001B6496">
              <w:rPr>
                <w:rFonts w:asciiTheme="minorEastAsia" w:eastAsiaTheme="minorEastAsia" w:hAnsiTheme="minorEastAsia" w:hint="eastAsia"/>
              </w:rPr>
              <w:t xml:space="preserve">）　　　　</w:t>
            </w:r>
            <w:r w:rsidR="00695263"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</w:t>
            </w:r>
            <w:r w:rsidR="00695263"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:rsidR="004E376F" w:rsidRPr="000A0694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</w:p>
          <w:p w:rsidR="00695263" w:rsidRPr="001B6496" w:rsidRDefault="00695263" w:rsidP="000A0694">
            <w:pPr>
              <w:pStyle w:val="a3"/>
              <w:spacing w:line="299" w:lineRule="exact"/>
              <w:ind w:firstLineChars="200" w:firstLine="472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上記の者の町税</w:t>
            </w:r>
            <w:r w:rsidR="00D7423D">
              <w:rPr>
                <w:rFonts w:asciiTheme="minorEastAsia" w:eastAsiaTheme="minorEastAsia" w:hAnsiTheme="minorEastAsia" w:hint="eastAsia"/>
              </w:rPr>
              <w:t>等</w:t>
            </w:r>
            <w:r w:rsidRPr="001B6496">
              <w:rPr>
                <w:rFonts w:asciiTheme="minorEastAsia" w:eastAsiaTheme="minorEastAsia" w:hAnsiTheme="minorEastAsia" w:hint="eastAsia"/>
              </w:rPr>
              <w:t>に滞納がないことを証明します。</w:t>
            </w:r>
          </w:p>
          <w:p w:rsidR="00695263" w:rsidRPr="001B6496" w:rsidRDefault="00B32441" w:rsidP="000A0694">
            <w:pPr>
              <w:pStyle w:val="a3"/>
              <w:ind w:firstLineChars="600" w:firstLine="141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D3B28">
              <w:rPr>
                <w:rFonts w:asciiTheme="minorEastAsia" w:eastAsiaTheme="minorEastAsia" w:hAnsiTheme="minorEastAsia" w:hint="eastAsia"/>
              </w:rPr>
              <w:t>７</w:t>
            </w:r>
            <w:r w:rsidR="00695263" w:rsidRPr="001B649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695263" w:rsidRPr="001B6496" w:rsidRDefault="00695263" w:rsidP="000A0694">
            <w:pPr>
              <w:pStyle w:val="a3"/>
              <w:ind w:firstLineChars="2000" w:firstLine="5360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八雲町長　岩村　克詔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74D9D" w:rsidRPr="000A0694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</w:rPr>
      </w:pPr>
    </w:p>
    <w:sectPr w:rsidR="00874D9D" w:rsidRPr="000A0694" w:rsidSect="003C0F62">
      <w:pgSz w:w="11906" w:h="16838" w:code="9"/>
      <w:pgMar w:top="1418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A0" w:rsidRDefault="002565A0" w:rsidP="000C538D">
      <w:r>
        <w:separator/>
      </w:r>
    </w:p>
  </w:endnote>
  <w:endnote w:type="continuationSeparator" w:id="0">
    <w:p w:rsidR="002565A0" w:rsidRDefault="002565A0" w:rsidP="000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A0" w:rsidRDefault="002565A0" w:rsidP="000C538D">
      <w:r>
        <w:separator/>
      </w:r>
    </w:p>
  </w:footnote>
  <w:footnote w:type="continuationSeparator" w:id="0">
    <w:p w:rsidR="002565A0" w:rsidRDefault="002565A0" w:rsidP="000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97E"/>
    <w:multiLevelType w:val="hybridMultilevel"/>
    <w:tmpl w:val="53123086"/>
    <w:lvl w:ilvl="0" w:tplc="AF04DFA4">
      <w:start w:val="3"/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29C23671"/>
    <w:multiLevelType w:val="hybridMultilevel"/>
    <w:tmpl w:val="BA8AFA38"/>
    <w:lvl w:ilvl="0" w:tplc="ED3CABBC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C1"/>
    <w:rsid w:val="0000429E"/>
    <w:rsid w:val="0001054A"/>
    <w:rsid w:val="00037BCD"/>
    <w:rsid w:val="000461D9"/>
    <w:rsid w:val="000573E8"/>
    <w:rsid w:val="0007546C"/>
    <w:rsid w:val="000A0694"/>
    <w:rsid w:val="000C538D"/>
    <w:rsid w:val="001560AE"/>
    <w:rsid w:val="00167790"/>
    <w:rsid w:val="00186AD9"/>
    <w:rsid w:val="0019106A"/>
    <w:rsid w:val="001B0B83"/>
    <w:rsid w:val="001B6496"/>
    <w:rsid w:val="001D3B28"/>
    <w:rsid w:val="001D4EFB"/>
    <w:rsid w:val="001E257C"/>
    <w:rsid w:val="001E5D63"/>
    <w:rsid w:val="001E6DD7"/>
    <w:rsid w:val="00207E6B"/>
    <w:rsid w:val="00247A3F"/>
    <w:rsid w:val="00247A72"/>
    <w:rsid w:val="002565A0"/>
    <w:rsid w:val="0025770B"/>
    <w:rsid w:val="0026469B"/>
    <w:rsid w:val="002A56E4"/>
    <w:rsid w:val="002B3EB0"/>
    <w:rsid w:val="002B51DA"/>
    <w:rsid w:val="002C454D"/>
    <w:rsid w:val="002E11D0"/>
    <w:rsid w:val="00303915"/>
    <w:rsid w:val="003340AD"/>
    <w:rsid w:val="0033551B"/>
    <w:rsid w:val="00347EC1"/>
    <w:rsid w:val="00353D2D"/>
    <w:rsid w:val="00361659"/>
    <w:rsid w:val="00387EA0"/>
    <w:rsid w:val="003A47C5"/>
    <w:rsid w:val="003A699D"/>
    <w:rsid w:val="003A7336"/>
    <w:rsid w:val="003C0F62"/>
    <w:rsid w:val="003D2EA3"/>
    <w:rsid w:val="003F15B4"/>
    <w:rsid w:val="0042209E"/>
    <w:rsid w:val="0049701C"/>
    <w:rsid w:val="004B07F6"/>
    <w:rsid w:val="004E376F"/>
    <w:rsid w:val="004E41AA"/>
    <w:rsid w:val="005019DE"/>
    <w:rsid w:val="005109DE"/>
    <w:rsid w:val="00590C93"/>
    <w:rsid w:val="005A4D34"/>
    <w:rsid w:val="005C2451"/>
    <w:rsid w:val="005E0DA5"/>
    <w:rsid w:val="005E2CEB"/>
    <w:rsid w:val="00631E12"/>
    <w:rsid w:val="00695263"/>
    <w:rsid w:val="006C6C03"/>
    <w:rsid w:val="006C7EE6"/>
    <w:rsid w:val="006F0F69"/>
    <w:rsid w:val="00737241"/>
    <w:rsid w:val="007376F3"/>
    <w:rsid w:val="00743001"/>
    <w:rsid w:val="007522BB"/>
    <w:rsid w:val="00762926"/>
    <w:rsid w:val="007657F4"/>
    <w:rsid w:val="00766038"/>
    <w:rsid w:val="0076623A"/>
    <w:rsid w:val="00772627"/>
    <w:rsid w:val="007840A1"/>
    <w:rsid w:val="007871EC"/>
    <w:rsid w:val="00790405"/>
    <w:rsid w:val="007914F3"/>
    <w:rsid w:val="007A74B0"/>
    <w:rsid w:val="007C4002"/>
    <w:rsid w:val="007D2471"/>
    <w:rsid w:val="007D5E93"/>
    <w:rsid w:val="00826277"/>
    <w:rsid w:val="00841CA5"/>
    <w:rsid w:val="0084612F"/>
    <w:rsid w:val="00852A91"/>
    <w:rsid w:val="0085384B"/>
    <w:rsid w:val="00874D9D"/>
    <w:rsid w:val="008A220F"/>
    <w:rsid w:val="008B46E1"/>
    <w:rsid w:val="008C563E"/>
    <w:rsid w:val="009002FF"/>
    <w:rsid w:val="00914EA0"/>
    <w:rsid w:val="00937178"/>
    <w:rsid w:val="00946F6D"/>
    <w:rsid w:val="00954DE1"/>
    <w:rsid w:val="00956E1E"/>
    <w:rsid w:val="00957A33"/>
    <w:rsid w:val="009646C9"/>
    <w:rsid w:val="009671B7"/>
    <w:rsid w:val="00981C20"/>
    <w:rsid w:val="00983F2F"/>
    <w:rsid w:val="009943C2"/>
    <w:rsid w:val="009B6E45"/>
    <w:rsid w:val="009E4C61"/>
    <w:rsid w:val="009F2A15"/>
    <w:rsid w:val="009F67D1"/>
    <w:rsid w:val="00A279E4"/>
    <w:rsid w:val="00A30F55"/>
    <w:rsid w:val="00A44CE3"/>
    <w:rsid w:val="00A90E24"/>
    <w:rsid w:val="00AE3628"/>
    <w:rsid w:val="00AF7923"/>
    <w:rsid w:val="00B32441"/>
    <w:rsid w:val="00B65645"/>
    <w:rsid w:val="00B97678"/>
    <w:rsid w:val="00BE217B"/>
    <w:rsid w:val="00BF71B7"/>
    <w:rsid w:val="00C63468"/>
    <w:rsid w:val="00CC030F"/>
    <w:rsid w:val="00CC4A4D"/>
    <w:rsid w:val="00CD11A0"/>
    <w:rsid w:val="00D01AE1"/>
    <w:rsid w:val="00D12E9A"/>
    <w:rsid w:val="00D37190"/>
    <w:rsid w:val="00D70984"/>
    <w:rsid w:val="00D7423D"/>
    <w:rsid w:val="00DA7792"/>
    <w:rsid w:val="00DB2E7E"/>
    <w:rsid w:val="00DE236A"/>
    <w:rsid w:val="00DE6371"/>
    <w:rsid w:val="00E139DA"/>
    <w:rsid w:val="00E304FD"/>
    <w:rsid w:val="00E451F6"/>
    <w:rsid w:val="00E56B16"/>
    <w:rsid w:val="00E60B8D"/>
    <w:rsid w:val="00E7090B"/>
    <w:rsid w:val="00EA409A"/>
    <w:rsid w:val="00EC6D6D"/>
    <w:rsid w:val="00F1551E"/>
    <w:rsid w:val="00F22171"/>
    <w:rsid w:val="00F30971"/>
    <w:rsid w:val="00F47677"/>
    <w:rsid w:val="00F638B5"/>
    <w:rsid w:val="00F665AB"/>
    <w:rsid w:val="00FA0AEB"/>
    <w:rsid w:val="00FB6084"/>
    <w:rsid w:val="00FC3C0A"/>
    <w:rsid w:val="00FC47C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C729846-2C10-4A86-9FE0-685B41D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16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38D"/>
  </w:style>
  <w:style w:type="paragraph" w:styleId="a6">
    <w:name w:val="footer"/>
    <w:basedOn w:val="a"/>
    <w:link w:val="a7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38D"/>
  </w:style>
  <w:style w:type="paragraph" w:styleId="a8">
    <w:name w:val="List Paragraph"/>
    <w:basedOn w:val="a"/>
    <w:uiPriority w:val="34"/>
    <w:qFormat/>
    <w:rsid w:val="005C2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sakut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E7C7-AC21-4DD2-ABD4-C836E7A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t-sakuta</dc:creator>
  <cp:lastModifiedBy>新保　勝</cp:lastModifiedBy>
  <cp:revision>2</cp:revision>
  <cp:lastPrinted>2025-02-06T04:01:00Z</cp:lastPrinted>
  <dcterms:created xsi:type="dcterms:W3CDTF">2025-02-06T07:16:00Z</dcterms:created>
  <dcterms:modified xsi:type="dcterms:W3CDTF">2025-02-06T07:16:00Z</dcterms:modified>
</cp:coreProperties>
</file>